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E9" w:rsidRPr="0088741D" w:rsidRDefault="003118F4">
      <w:pPr>
        <w:rPr>
          <w:lang w:val="en-US"/>
        </w:rPr>
      </w:pPr>
      <w:r>
        <w:fldChar w:fldCharType="begin"/>
      </w:r>
      <w:r w:rsidRPr="003118F4">
        <w:rPr>
          <w:lang w:val="en-US"/>
        </w:rPr>
        <w:instrText xml:space="preserve"> IF "</w:instrText>
      </w:r>
      <w:sdt>
        <w:sdtPr>
          <w:tag w:val="ToActivityContact.Name2"/>
          <w:id w:val="10027"/>
          <w:placeholder>
            <w:docPart w:val="DefaultPlaceholder_1082065158"/>
          </w:placeholder>
          <w:dataBinding w:prefixMappings="xmlns:gbs='http://www.software-innovation.no/growBusinessDocument'" w:xpath="/gbs:GrowBusinessDocument/gbs:ToActivityContactJOINEX.Name2[@gbs:key='10027']" w:storeItemID="{56B357C2-6459-4089-B65B-2120522F133B}"/>
          <w:text/>
        </w:sdtPr>
        <w:sdtEndPr/>
        <w:sdtContent>
          <w:r w:rsidR="00AE2C20">
            <w:instrText xml:space="preserve">  </w:instrText>
          </w:r>
        </w:sdtContent>
      </w:sdt>
      <w:r w:rsidRPr="003118F4">
        <w:rPr>
          <w:lang w:val="en-US"/>
        </w:rPr>
        <w:instrText xml:space="preserve">"&lt;&gt;"  " "v/" </w:instrText>
      </w:r>
      <w:r>
        <w:fldChar w:fldCharType="end"/>
      </w:r>
      <w:sdt>
        <w:sdtPr>
          <w:alias w:val="Kontaktperson"/>
          <w:tag w:val="ToActivityContact.Name2"/>
          <w:id w:val="10001"/>
          <w:lock w:val="contentLocked"/>
          <w:placeholder>
            <w:docPart w:val="9F8CB5BE1B6240E1942AC90C669931E2"/>
          </w:placeholder>
          <w:dataBinding w:prefixMappings="xmlns:gbs='http://www.software-innovation.no/growBusinessDocument'" w:xpath="/gbs:GrowBusinessDocument/gbs:ToActivityContactJOINEX.Name2[@gbs:key='10001']" w:storeItemID="{56B357C2-6459-4089-B65B-2120522F133B}"/>
          <w:text/>
        </w:sdtPr>
        <w:sdtEndPr>
          <w:rPr>
            <w:color w:val="808080"/>
          </w:rPr>
        </w:sdtEndPr>
        <w:sdtContent>
          <w:r w:rsidR="00CE5117">
            <w:t xml:space="preserve">  </w:t>
          </w:r>
        </w:sdtContent>
      </w:sdt>
    </w:p>
    <w:p w:rsidR="00B445E9" w:rsidRPr="0088741D" w:rsidRDefault="00B445E9">
      <w:pPr>
        <w:rPr>
          <w:lang w:val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1E28A9" w:rsidRPr="001E28A9" w:rsidTr="00A82154">
        <w:tc>
          <w:tcPr>
            <w:tcW w:w="3070" w:type="dxa"/>
          </w:tcPr>
          <w:p w:rsidR="001E28A9" w:rsidRPr="001E28A9" w:rsidRDefault="001E28A9" w:rsidP="00A82154">
            <w:pPr>
              <w:pStyle w:val="VK8p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71" w:type="dxa"/>
          </w:tcPr>
          <w:p w:rsidR="001E28A9" w:rsidRPr="001E28A9" w:rsidRDefault="001E28A9" w:rsidP="00A82154">
            <w:pPr>
              <w:pStyle w:val="VK8p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71" w:type="dxa"/>
          </w:tcPr>
          <w:p w:rsidR="001E28A9" w:rsidRPr="001E28A9" w:rsidRDefault="001E28A9" w:rsidP="001E28A9">
            <w:pPr>
              <w:pStyle w:val="VK8pt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28A9">
              <w:rPr>
                <w:rFonts w:asciiTheme="minorHAnsi" w:hAnsiTheme="minorHAnsi" w:cstheme="minorHAnsi"/>
                <w:sz w:val="18"/>
                <w:szCs w:val="18"/>
              </w:rPr>
              <w:t xml:space="preserve">Vennesla, </w:t>
            </w:r>
            <w:sdt>
              <w:sdtPr>
                <w:rPr>
                  <w:szCs w:val="16"/>
                </w:rPr>
                <w:tag w:val="DocumentDate"/>
                <w:id w:val="10013"/>
                <w:lock w:val="sdtLocked"/>
                <w:placeholder>
                  <w:docPart w:val="56A6374C71444768B8F73B683C0A00E7"/>
                </w:placeholder>
                <w:dataBinding w:prefixMappings="xmlns:gbs='http://www.software-innovation.no/growBusinessDocument'" w:xpath="/gbs:GrowBusinessDocument/gbs:DocumentDate[@gbs:key='10013']" w:storeItemID="{56B357C2-6459-4089-B65B-2120522F133B}"/>
                <w:date w:fullDate="2016-01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>
                <w:rPr>
                  <w:color w:val="808080"/>
                </w:rPr>
              </w:sdtEndPr>
              <w:sdtContent>
                <w:proofErr w:type="gramStart"/>
                <w:r w:rsidR="00D63A97">
                  <w:rPr>
                    <w:szCs w:val="16"/>
                  </w:rPr>
                  <w:t>15.01.2016</w:t>
                </w:r>
                <w:proofErr w:type="gramEnd"/>
              </w:sdtContent>
            </w:sdt>
          </w:p>
        </w:tc>
      </w:tr>
      <w:tr w:rsidR="001E28A9" w:rsidRPr="001E28A9" w:rsidTr="00A82154">
        <w:tc>
          <w:tcPr>
            <w:tcW w:w="3070" w:type="dxa"/>
          </w:tcPr>
          <w:p w:rsidR="001E28A9" w:rsidRPr="001E28A9" w:rsidRDefault="001E28A9" w:rsidP="001E28A9">
            <w:pPr>
              <w:pStyle w:val="VK8p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szCs w:val="16"/>
            </w:rPr>
            <w:tag w:val="ReferenceNo"/>
            <w:id w:val="10005"/>
            <w:placeholder>
              <w:docPart w:val="8BD927E53E62494F85219E1D8C045F42"/>
            </w:placeholder>
            <w:dataBinding w:prefixMappings="xmlns:gbs='http://www.software-innovation.no/growBusinessDocument'" w:xpath="/gbs:GrowBusinessDocument/gbs:ReferenceNo[@gbs:key='10005']" w:storeItemID="{56B357C2-6459-4089-B65B-2120522F133B}"/>
            <w:text/>
          </w:sdtPr>
          <w:sdtEndPr>
            <w:rPr>
              <w:color w:val="808080"/>
            </w:rPr>
          </w:sdtEndPr>
          <w:sdtContent>
            <w:tc>
              <w:tcPr>
                <w:tcW w:w="3071" w:type="dxa"/>
              </w:tcPr>
              <w:p w:rsidR="001E28A9" w:rsidRPr="001E28A9" w:rsidRDefault="00CE5117" w:rsidP="00A82154">
                <w:pPr>
                  <w:pStyle w:val="VK8pt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3071" w:type="dxa"/>
          </w:tcPr>
          <w:p w:rsidR="001E28A9" w:rsidRPr="001E28A9" w:rsidRDefault="001E28A9" w:rsidP="00A82154">
            <w:pPr>
              <w:pStyle w:val="VK8p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E28A9" w:rsidRDefault="001E28A9"/>
    <w:sdt>
      <w:sdtPr>
        <w:rPr>
          <w:b/>
        </w:rPr>
        <w:alias w:val="Beskrivelse"/>
        <w:tag w:val="Title"/>
        <w:id w:val="10008"/>
        <w:lock w:val="sdtLocked"/>
        <w:placeholder>
          <w:docPart w:val="61ADB5C26D6E4BFC9836512680005605"/>
        </w:placeholder>
        <w:dataBinding w:prefixMappings="xmlns:gbs='http://www.software-innovation.no/growBusinessDocument'" w:xpath="/gbs:GrowBusinessDocument/gbs:Title[@gbs:key='10008']" w:storeItemID="{56B357C2-6459-4089-B65B-2120522F133B}"/>
        <w:text w:multiLine="1"/>
      </w:sdtPr>
      <w:sdtEndPr/>
      <w:sdtContent>
        <w:p w:rsidR="005C7F40" w:rsidRPr="00D63A97" w:rsidRDefault="00D63A97" w:rsidP="00D54EA9">
          <w:r>
            <w:rPr>
              <w:b/>
            </w:rPr>
            <w:t>Rutine for Makulering</w:t>
          </w:r>
          <w:r w:rsidR="004C7D90">
            <w:rPr>
              <w:b/>
            </w:rPr>
            <w:t xml:space="preserve"> utført av </w:t>
          </w:r>
          <w:proofErr w:type="spellStart"/>
          <w:r w:rsidR="004C7D90">
            <w:rPr>
              <w:b/>
            </w:rPr>
            <w:t>Måneglytt</w:t>
          </w:r>
          <w:proofErr w:type="spellEnd"/>
          <w:r w:rsidR="004C7D90">
            <w:rPr>
              <w:b/>
            </w:rPr>
            <w:t xml:space="preserve"> </w:t>
          </w:r>
          <w:proofErr w:type="spellStart"/>
          <w:r w:rsidR="004C7D90">
            <w:rPr>
              <w:b/>
            </w:rPr>
            <w:t>Håndtverk</w:t>
          </w:r>
          <w:proofErr w:type="spellEnd"/>
          <w:r w:rsidR="004C7D90">
            <w:rPr>
              <w:b/>
            </w:rPr>
            <w:t xml:space="preserve"> ved Enhet for </w:t>
          </w:r>
          <w:r>
            <w:rPr>
              <w:b/>
            </w:rPr>
            <w:t>Habilitering</w:t>
          </w:r>
        </w:p>
      </w:sdtContent>
    </w:sdt>
    <w:p w:rsidR="005B7FD9" w:rsidRPr="00D63A97" w:rsidRDefault="005B7FD9"/>
    <w:p w:rsidR="004C0286" w:rsidRPr="004C7D90" w:rsidRDefault="004C0286"/>
    <w:p w:rsidR="00D54EA9" w:rsidRPr="004C7D90" w:rsidRDefault="00D63A97" w:rsidP="00287F05">
      <w:pPr>
        <w:pStyle w:val="Listeavsnitt"/>
        <w:numPr>
          <w:ilvl w:val="0"/>
          <w:numId w:val="2"/>
        </w:numPr>
      </w:pPr>
      <w:proofErr w:type="spellStart"/>
      <w:r w:rsidRPr="004C7D90">
        <w:t>Måneglytt</w:t>
      </w:r>
      <w:proofErr w:type="spellEnd"/>
      <w:r w:rsidRPr="004C7D90">
        <w:t xml:space="preserve"> Håndverk er en arbeidsplass for personer med utviklingshemming. Brukerne på dagsenteret har ulik fungering kognitivt, fysisk og sosialt. </w:t>
      </w:r>
    </w:p>
    <w:p w:rsidR="004C7D90" w:rsidRDefault="00D63A97" w:rsidP="004C7D90">
      <w:pPr>
        <w:pStyle w:val="Listeavsnitt"/>
      </w:pPr>
      <w:r w:rsidRPr="004C7D90">
        <w:t xml:space="preserve">Arbeidet de utførere er tilpasset individuelt, og ansatte tilrettelegger og bistår dem i oppgavene etter behov. </w:t>
      </w:r>
    </w:p>
    <w:p w:rsidR="004C7D90" w:rsidRDefault="00D63A97" w:rsidP="004C7D90">
      <w:pPr>
        <w:pStyle w:val="Listeavsnitt"/>
      </w:pPr>
      <w:r w:rsidRPr="004C7D90">
        <w:t xml:space="preserve">Arbeidet er organisert i grupper. </w:t>
      </w:r>
    </w:p>
    <w:p w:rsidR="00D63A97" w:rsidRPr="004C7D90" w:rsidRDefault="00D63A97" w:rsidP="004C7D90">
      <w:pPr>
        <w:pStyle w:val="Listeavsnitt"/>
      </w:pPr>
      <w:r w:rsidRPr="004C7D90">
        <w:t xml:space="preserve">En av gruppene har ansvar for makulering. </w:t>
      </w:r>
    </w:p>
    <w:p w:rsidR="00D63A97" w:rsidRPr="004C7D90" w:rsidRDefault="00D63A97" w:rsidP="00287F05">
      <w:pPr>
        <w:pStyle w:val="Listeavsnitt"/>
      </w:pPr>
      <w:r w:rsidRPr="004C7D90">
        <w:t xml:space="preserve">Gruppa håndterer makulering for flere enheter i kommunen, og de har også oppdrag fra private bedrifter. </w:t>
      </w:r>
    </w:p>
    <w:p w:rsidR="00287F05" w:rsidRPr="004C7D90" w:rsidRDefault="00287F05" w:rsidP="00287F05">
      <w:pPr>
        <w:pStyle w:val="Listeavsnitt"/>
      </w:pPr>
    </w:p>
    <w:p w:rsidR="00287F05" w:rsidRPr="004C7D90" w:rsidRDefault="00287F05" w:rsidP="00287F05">
      <w:pPr>
        <w:pStyle w:val="Listeavsnitt"/>
        <w:rPr>
          <w:b/>
        </w:rPr>
      </w:pPr>
      <w:r w:rsidRPr="004C7D90">
        <w:rPr>
          <w:b/>
        </w:rPr>
        <w:t xml:space="preserve">Rutine for det som skal til makulering av kommunens dokumenter: </w:t>
      </w:r>
    </w:p>
    <w:p w:rsidR="00287F05" w:rsidRPr="004C7D90" w:rsidRDefault="00287F05" w:rsidP="00287F05"/>
    <w:p w:rsidR="00D63A97" w:rsidRPr="004C7D90" w:rsidRDefault="00287F05" w:rsidP="00287F05">
      <w:pPr>
        <w:pStyle w:val="Listeavsnitt"/>
        <w:numPr>
          <w:ilvl w:val="0"/>
          <w:numId w:val="2"/>
        </w:numPr>
      </w:pPr>
      <w:r w:rsidRPr="004C7D90">
        <w:t xml:space="preserve">Papir </w:t>
      </w:r>
      <w:r w:rsidR="00D63A97" w:rsidRPr="004C7D90">
        <w:t>hentes av arbeidsleder</w:t>
      </w:r>
      <w:r w:rsidRPr="004C7D90">
        <w:t xml:space="preserve"> eller annet personal</w:t>
      </w:r>
      <w:r w:rsidR="00D63A97" w:rsidRPr="004C7D90">
        <w:t xml:space="preserve"> </w:t>
      </w:r>
      <w:r w:rsidR="004C7D90" w:rsidRPr="004C7D90">
        <w:t xml:space="preserve">på gruppa </w:t>
      </w:r>
      <w:r w:rsidR="00D63A97" w:rsidRPr="004C7D90">
        <w:t xml:space="preserve">og </w:t>
      </w:r>
      <w:r w:rsidR="001A7244" w:rsidRPr="004C7D90">
        <w:t>brukere i</w:t>
      </w:r>
      <w:r w:rsidR="00D63A97" w:rsidRPr="004C7D90">
        <w:t xml:space="preserve"> makulerings</w:t>
      </w:r>
      <w:r w:rsidR="00AE2C20">
        <w:t>-</w:t>
      </w:r>
      <w:r w:rsidR="00D63A97" w:rsidRPr="004C7D90">
        <w:t>gruppa</w:t>
      </w:r>
      <w:r w:rsidRPr="004C7D90">
        <w:t xml:space="preserve">. Arbeidsleder og personal </w:t>
      </w:r>
      <w:r w:rsidR="00D63A97" w:rsidRPr="004C7D90">
        <w:t>er ansatt i Vennesla ko</w:t>
      </w:r>
      <w:r w:rsidR="004C7D90">
        <w:t xml:space="preserve">mmune </w:t>
      </w:r>
      <w:r w:rsidR="00AE2C20">
        <w:t>ved</w:t>
      </w:r>
      <w:r w:rsidR="004C7D90">
        <w:t xml:space="preserve"> Enhet for </w:t>
      </w:r>
      <w:proofErr w:type="spellStart"/>
      <w:r w:rsidR="004C7D90">
        <w:t>Habilitering</w:t>
      </w:r>
      <w:proofErr w:type="spellEnd"/>
      <w:r w:rsidR="004C7D90">
        <w:t xml:space="preserve">, og </w:t>
      </w:r>
      <w:r w:rsidR="00AE2C20">
        <w:t xml:space="preserve">alle </w:t>
      </w:r>
      <w:r w:rsidR="004C7D90">
        <w:t xml:space="preserve">har signert taushetserklæring. </w:t>
      </w:r>
      <w:r w:rsidR="00D63A97" w:rsidRPr="004C7D90">
        <w:t xml:space="preserve"> </w:t>
      </w:r>
    </w:p>
    <w:p w:rsidR="00287F05" w:rsidRPr="004C7D90" w:rsidRDefault="00287F05" w:rsidP="004C7D90">
      <w:pPr>
        <w:pStyle w:val="Listeavsnitt"/>
      </w:pPr>
      <w:r w:rsidRPr="004C7D90">
        <w:t xml:space="preserve">Brukerne som håndterer papir som skal makuleres kan ikke lese. </w:t>
      </w:r>
    </w:p>
    <w:p w:rsidR="00287F05" w:rsidRPr="004C7D90" w:rsidRDefault="00287F05" w:rsidP="00287F05">
      <w:pPr>
        <w:pStyle w:val="Listeavsnitt"/>
        <w:numPr>
          <w:ilvl w:val="0"/>
          <w:numId w:val="2"/>
        </w:numPr>
      </w:pPr>
      <w:r w:rsidRPr="004C7D90">
        <w:t xml:space="preserve">Papir som skal makuleres hentes en gang i uken i låste dunker. Papiret blir så fraktet direkte opp til </w:t>
      </w:r>
      <w:proofErr w:type="spellStart"/>
      <w:r w:rsidRPr="004C7D90">
        <w:t>Måneglytt</w:t>
      </w:r>
      <w:proofErr w:type="spellEnd"/>
      <w:r w:rsidR="004C7D90" w:rsidRPr="004C7D90">
        <w:t xml:space="preserve"> </w:t>
      </w:r>
      <w:proofErr w:type="spellStart"/>
      <w:r w:rsidR="004C7D90" w:rsidRPr="004C7D90">
        <w:t>håndtverk</w:t>
      </w:r>
      <w:proofErr w:type="spellEnd"/>
      <w:r w:rsidR="004C7D90" w:rsidRPr="004C7D90">
        <w:t xml:space="preserve"> og </w:t>
      </w:r>
      <w:r w:rsidR="005C5DFD" w:rsidRPr="004C7D90">
        <w:t xml:space="preserve">dagsenter, </w:t>
      </w:r>
      <w:r w:rsidR="005C5DFD">
        <w:t>hvor</w:t>
      </w:r>
      <w:r w:rsidR="004C7D90">
        <w:t xml:space="preserve"> </w:t>
      </w:r>
      <w:r w:rsidR="00AE2C20">
        <w:t xml:space="preserve">papiret </w:t>
      </w:r>
      <w:r w:rsidRPr="004C7D90">
        <w:t xml:space="preserve">igjen blir låst ned i kasser og oppbevart i eget </w:t>
      </w:r>
      <w:r w:rsidR="004C7D90" w:rsidRPr="004C7D90">
        <w:t xml:space="preserve">rom </w:t>
      </w:r>
      <w:proofErr w:type="gramStart"/>
      <w:r w:rsidRPr="004C7D90">
        <w:t>som  låses</w:t>
      </w:r>
      <w:proofErr w:type="gramEnd"/>
      <w:r w:rsidRPr="004C7D90">
        <w:t xml:space="preserve">. </w:t>
      </w:r>
    </w:p>
    <w:p w:rsidR="00D54EA9" w:rsidRDefault="00287F05" w:rsidP="00287F05">
      <w:pPr>
        <w:pStyle w:val="Listeavsnitt"/>
        <w:numPr>
          <w:ilvl w:val="0"/>
          <w:numId w:val="2"/>
        </w:numPr>
      </w:pPr>
      <w:r w:rsidRPr="004C7D90">
        <w:t>Personal som er i makuleringsgruppa henter derfra pa</w:t>
      </w:r>
      <w:r w:rsidR="004C7D90">
        <w:t>p</w:t>
      </w:r>
      <w:r w:rsidRPr="004C7D90">
        <w:t xml:space="preserve">ir som skal makuleres.  Gruppa sitter i egne lokaler med tilsyn av personal. Det kan ikke komme uvedkommende inn mens arbeidet pågår. </w:t>
      </w:r>
    </w:p>
    <w:p w:rsidR="007B591B" w:rsidRPr="004C7D90" w:rsidRDefault="007B591B" w:rsidP="00287F05">
      <w:pPr>
        <w:pStyle w:val="Listeavsnitt"/>
        <w:numPr>
          <w:ilvl w:val="0"/>
          <w:numId w:val="2"/>
        </w:numPr>
      </w:pPr>
      <w:r>
        <w:t xml:space="preserve">Papiret som er ferdig makulert er i strimler målt til 2,5 mm. </w:t>
      </w:r>
    </w:p>
    <w:p w:rsidR="00287F05" w:rsidRDefault="00287F05" w:rsidP="00287F05">
      <w:pPr>
        <w:pStyle w:val="Listeavsnitt"/>
        <w:numPr>
          <w:ilvl w:val="0"/>
          <w:numId w:val="2"/>
        </w:numPr>
      </w:pPr>
      <w:r w:rsidRPr="004C7D90">
        <w:t>Ferdig makulert papir blir levert til resirkulering av brukere og ansatte på makulerings</w:t>
      </w:r>
      <w:r w:rsidR="00AE2C20">
        <w:t>-</w:t>
      </w:r>
      <w:r w:rsidRPr="004C7D90">
        <w:t xml:space="preserve">gruppa en gang i uken. </w:t>
      </w:r>
      <w:r w:rsidR="007B591B">
        <w:t>Personalet og brukere tømmer selv papiret i konteinere på Avfall Sør. Papiret blir derfra levert til fabrikk som maler dette op</w:t>
      </w:r>
      <w:r w:rsidR="00AE2C20">
        <w:t xml:space="preserve">p slik at det kan resirkuleres </w:t>
      </w:r>
      <w:r w:rsidR="00282794">
        <w:t>(brukes til å lage nytt papir).</w:t>
      </w:r>
    </w:p>
    <w:p w:rsidR="004C7D90" w:rsidRDefault="004C7D90" w:rsidP="00287F05">
      <w:pPr>
        <w:pStyle w:val="Listeavsnitt"/>
        <w:numPr>
          <w:ilvl w:val="0"/>
          <w:numId w:val="2"/>
        </w:numPr>
      </w:pPr>
      <w:r>
        <w:t xml:space="preserve">Sikkerheten og ansvaret for at rutinen </w:t>
      </w:r>
      <w:r w:rsidR="00FF0973">
        <w:t xml:space="preserve">følges, </w:t>
      </w:r>
      <w:r w:rsidR="005C5DFD">
        <w:t>etterses</w:t>
      </w:r>
      <w:r>
        <w:t xml:space="preserve"> av gruppeleder på makulerings</w:t>
      </w:r>
      <w:r w:rsidR="00AE2C20">
        <w:t>-</w:t>
      </w:r>
      <w:r>
        <w:t xml:space="preserve">gruppa. </w:t>
      </w:r>
    </w:p>
    <w:p w:rsidR="004C7D90" w:rsidRDefault="004C7D90" w:rsidP="004C7D90">
      <w:pPr>
        <w:pStyle w:val="Listeavsnitt"/>
      </w:pPr>
    </w:p>
    <w:p w:rsidR="00AE2C20" w:rsidRDefault="00AE2C20" w:rsidP="004C7D90">
      <w:pPr>
        <w:pStyle w:val="Listeavsnitt"/>
      </w:pPr>
      <w:bookmarkStart w:id="0" w:name="_GoBack"/>
      <w:bookmarkEnd w:id="0"/>
    </w:p>
    <w:p w:rsidR="005C7F40" w:rsidRDefault="005C7F40">
      <w:r>
        <w:t>Med Vennlig hilsen</w:t>
      </w:r>
    </w:p>
    <w:p w:rsidR="005C7F40" w:rsidRPr="00FC3870" w:rsidRDefault="005C7F40"/>
    <w:sdt>
      <w:sdtPr>
        <w:tag w:val="OurRef.Title"/>
        <w:id w:val="10026"/>
        <w:placeholder>
          <w:docPart w:val="DefaultPlaceholder_1082065158"/>
        </w:placeholder>
        <w:dataBinding w:prefixMappings="xmlns:gbs='http://www.software-innovation.no/growBusinessDocument'" w:xpath="/gbs:GrowBusinessDocument/gbs:OurRef.Title[@gbs:key='10026']" w:storeItemID="{56B357C2-6459-4089-B65B-2120522F133B}"/>
        <w:text/>
      </w:sdtPr>
      <w:sdtEndPr/>
      <w:sdtContent>
        <w:p w:rsidR="00EF3172" w:rsidRDefault="00C16ACF" w:rsidP="00EF3172">
          <w:r>
            <w:t>Jannicke Aasheim</w:t>
          </w:r>
        </w:p>
      </w:sdtContent>
    </w:sdt>
    <w:p w:rsidR="00C16ACF" w:rsidRDefault="00C16ACF" w:rsidP="00EF3172">
      <w:r>
        <w:t>Enhetsleder</w:t>
      </w:r>
      <w:r w:rsidR="00AE2C20">
        <w:t xml:space="preserve"> </w:t>
      </w:r>
      <w:proofErr w:type="spellStart"/>
      <w:r>
        <w:t>Habilitering</w:t>
      </w:r>
      <w:proofErr w:type="spellEnd"/>
    </w:p>
    <w:sectPr w:rsidR="00C16ACF" w:rsidSect="00202E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418" w:left="1418" w:header="51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AF" w:rsidRDefault="001F3FAF" w:rsidP="00243914">
      <w:r>
        <w:separator/>
      </w:r>
    </w:p>
  </w:endnote>
  <w:endnote w:type="continuationSeparator" w:id="0">
    <w:p w:rsidR="001F3FAF" w:rsidRDefault="001F3FAF" w:rsidP="0024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05" w:rsidRDefault="00287F0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4938"/>
      <w:gridCol w:w="2193"/>
    </w:tblGrid>
    <w:tr w:rsidR="00287F05" w:rsidTr="00A82154">
      <w:tc>
        <w:tcPr>
          <w:tcW w:w="2194" w:type="dxa"/>
        </w:tcPr>
        <w:p w:rsidR="00287F05" w:rsidRDefault="00287F05" w:rsidP="00B445E9">
          <w:pPr>
            <w:pStyle w:val="Bunntekst"/>
            <w:tabs>
              <w:tab w:val="left" w:pos="851"/>
            </w:tabs>
          </w:pPr>
          <w:r>
            <w:t xml:space="preserve">Dato: </w:t>
          </w:r>
          <w:sdt>
            <w:sdtPr>
              <w:tag w:val="DocumentDate"/>
              <w:id w:val="10015"/>
              <w:placeholder>
                <w:docPart w:val="DefaultPlaceholder_1082065160"/>
              </w:placeholder>
              <w:dataBinding w:prefixMappings="xmlns:gbs='http://www.software-innovation.no/growBusinessDocument'" w:xpath="/gbs:GrowBusinessDocument/gbs:DocumentDate[@gbs:key='10015']" w:storeItemID="{56B357C2-6459-4089-B65B-2120522F133B}"/>
              <w:date w:fullDate="2014-11-18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>
                <w:t>18.11.2014</w:t>
              </w:r>
            </w:sdtContent>
          </w:sdt>
        </w:p>
      </w:tc>
      <w:tc>
        <w:tcPr>
          <w:tcW w:w="4938" w:type="dxa"/>
        </w:tcPr>
        <w:p w:rsidR="00287F05" w:rsidRDefault="00287F05" w:rsidP="00A82154">
          <w:pPr>
            <w:pStyle w:val="Bunntekst"/>
            <w:jc w:val="center"/>
          </w:pPr>
        </w:p>
      </w:tc>
      <w:tc>
        <w:tcPr>
          <w:tcW w:w="2193" w:type="dxa"/>
        </w:tcPr>
        <w:p w:rsidR="00287F05" w:rsidRDefault="00287F05" w:rsidP="00A8215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\* LOWER </w:instrText>
          </w:r>
          <w:r>
            <w:fldChar w:fldCharType="separate"/>
          </w:r>
          <w:r w:rsidR="00AE2C20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LOWER ">
            <w:r w:rsidR="00AE2C20">
              <w:rPr>
                <w:noProof/>
              </w:rPr>
              <w:t>2</w:t>
            </w:r>
          </w:fldSimple>
        </w:p>
      </w:tc>
    </w:tr>
  </w:tbl>
  <w:p w:rsidR="00287F05" w:rsidRDefault="00287F0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05" w:rsidRPr="00CB3CC3" w:rsidRDefault="00287F05" w:rsidP="00202E47">
    <w:pPr>
      <w:pStyle w:val="Bunntekst"/>
      <w:spacing w:line="200" w:lineRule="exact"/>
      <w:ind w:right="-1"/>
    </w:pPr>
  </w:p>
  <w:tbl>
    <w:tblPr>
      <w:tblW w:w="972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2976"/>
      <w:gridCol w:w="1843"/>
      <w:gridCol w:w="1649"/>
    </w:tblGrid>
    <w:tr w:rsidR="00287F05" w:rsidRPr="00CB3CC3" w:rsidTr="00A82154">
      <w:trPr>
        <w:cantSplit/>
      </w:trPr>
      <w:tc>
        <w:tcPr>
          <w:tcW w:w="9729" w:type="dxa"/>
          <w:gridSpan w:val="4"/>
          <w:tcBorders>
            <w:bottom w:val="single" w:sz="6" w:space="0" w:color="auto"/>
          </w:tcBorders>
        </w:tcPr>
        <w:p w:rsidR="00287F05" w:rsidRPr="00CB3CC3" w:rsidRDefault="00287F05" w:rsidP="00A82154">
          <w:pPr>
            <w:pStyle w:val="Bunntekst"/>
            <w:jc w:val="center"/>
            <w:rPr>
              <w:b/>
              <w:sz w:val="22"/>
            </w:rPr>
          </w:pPr>
          <w:r w:rsidRPr="00CB3CC3">
            <w:rPr>
              <w:b/>
              <w:sz w:val="22"/>
            </w:rPr>
            <w:t>www.vennesla.kommune.no</w:t>
          </w:r>
        </w:p>
      </w:tc>
    </w:tr>
    <w:tr w:rsidR="00287F05" w:rsidRPr="00CB3CC3" w:rsidTr="00A82154">
      <w:tc>
        <w:tcPr>
          <w:tcW w:w="3261" w:type="dxa"/>
          <w:tcBorders>
            <w:top w:val="single" w:sz="6" w:space="0" w:color="auto"/>
          </w:tcBorders>
        </w:tcPr>
        <w:p w:rsidR="00287F05" w:rsidRPr="00CB3CC3" w:rsidRDefault="00287F05" w:rsidP="00A82154">
          <w:pPr>
            <w:pStyle w:val="Bunntekst"/>
            <w:tabs>
              <w:tab w:val="clear" w:pos="4536"/>
              <w:tab w:val="clear" w:pos="9072"/>
              <w:tab w:val="left" w:pos="1510"/>
            </w:tabs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Besøksadresse</w:t>
          </w:r>
        </w:p>
      </w:tc>
      <w:tc>
        <w:tcPr>
          <w:tcW w:w="2976" w:type="dxa"/>
          <w:tcBorders>
            <w:top w:val="single" w:sz="6" w:space="0" w:color="auto"/>
          </w:tcBorders>
        </w:tcPr>
        <w:p w:rsidR="00287F05" w:rsidRPr="00CB3CC3" w:rsidRDefault="00287F05" w:rsidP="00A82154">
          <w:pPr>
            <w:pStyle w:val="Bunntekst"/>
            <w:tabs>
              <w:tab w:val="clear" w:pos="4536"/>
              <w:tab w:val="clear" w:pos="9072"/>
              <w:tab w:val="left" w:pos="1510"/>
            </w:tabs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Postadresse</w:t>
          </w:r>
        </w:p>
      </w:tc>
      <w:tc>
        <w:tcPr>
          <w:tcW w:w="1843" w:type="dxa"/>
          <w:tcBorders>
            <w:top w:val="single" w:sz="6" w:space="0" w:color="auto"/>
          </w:tcBorders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Telefon</w:t>
          </w:r>
        </w:p>
      </w:tc>
      <w:tc>
        <w:tcPr>
          <w:tcW w:w="1649" w:type="dxa"/>
          <w:tcBorders>
            <w:top w:val="single" w:sz="6" w:space="0" w:color="auto"/>
          </w:tcBorders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Foretaksregisteret</w:t>
          </w:r>
        </w:p>
      </w:tc>
    </w:tr>
    <w:tr w:rsidR="00287F05" w:rsidRPr="00CB3CC3" w:rsidTr="00A82154">
      <w:sdt>
        <w:sdtPr>
          <w:rPr>
            <w:sz w:val="16"/>
            <w:szCs w:val="16"/>
          </w:rPr>
          <w:tag w:val="ToOrgUnit.Addresses.Address"/>
          <w:id w:val="10020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AddressesJOINEX.Address[@gbs:key='10020']" w:storeItemID="{56B357C2-6459-4089-B65B-2120522F133B}"/>
          <w:text/>
        </w:sdtPr>
        <w:sdtEndPr/>
        <w:sdtContent>
          <w:tc>
            <w:tcPr>
              <w:tcW w:w="3261" w:type="dxa"/>
            </w:tcPr>
            <w:p w:rsidR="00287F05" w:rsidRPr="00CB3CC3" w:rsidRDefault="00287F05" w:rsidP="00DB2A65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Venneslamoen 1</w:t>
              </w:r>
            </w:p>
          </w:tc>
        </w:sdtContent>
      </w:sdt>
      <w:sdt>
        <w:sdtPr>
          <w:rPr>
            <w:sz w:val="16"/>
            <w:szCs w:val="16"/>
          </w:rPr>
          <w:tag w:val="ToOrgUnit.Name"/>
          <w:id w:val="10025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Name[@gbs:key='10025']" w:storeItemID="{56B357C2-6459-4089-B65B-2120522F133B}"/>
          <w:text/>
        </w:sdtPr>
        <w:sdtEndPr/>
        <w:sdtContent>
          <w:tc>
            <w:tcPr>
              <w:tcW w:w="2976" w:type="dxa"/>
            </w:tcPr>
            <w:p w:rsidR="00287F05" w:rsidRPr="00CB3CC3" w:rsidRDefault="00287F05" w:rsidP="00296219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Habilitering</w:t>
              </w:r>
            </w:p>
          </w:tc>
        </w:sdtContent>
      </w:sdt>
      <w:sdt>
        <w:sdtPr>
          <w:rPr>
            <w:sz w:val="16"/>
            <w:szCs w:val="16"/>
          </w:rPr>
          <w:tag w:val="ToOrgUnit.Switchboard"/>
          <w:id w:val="10017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Switchboard[@gbs:key='10017']" w:storeItemID="{56B357C2-6459-4089-B65B-2120522F133B}"/>
          <w:text/>
        </w:sdtPr>
        <w:sdtEndPr/>
        <w:sdtContent>
          <w:tc>
            <w:tcPr>
              <w:tcW w:w="1843" w:type="dxa"/>
            </w:tcPr>
            <w:p w:rsidR="00287F05" w:rsidRPr="00CB3CC3" w:rsidRDefault="00287F05" w:rsidP="00296219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+47 38 13 72 00</w:t>
              </w:r>
            </w:p>
          </w:tc>
        </w:sdtContent>
      </w:sdt>
      <w:tc>
        <w:tcPr>
          <w:tcW w:w="1649" w:type="dxa"/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sz w:val="16"/>
              <w:szCs w:val="16"/>
            </w:rPr>
            <w:t>936846777</w:t>
          </w:r>
        </w:p>
      </w:tc>
    </w:tr>
    <w:tr w:rsidR="00287F05" w:rsidRPr="00CB3CC3" w:rsidTr="00A82154">
      <w:sdt>
        <w:sdtPr>
          <w:rPr>
            <w:sz w:val="16"/>
            <w:szCs w:val="16"/>
          </w:rPr>
          <w:tag w:val="ToOrgUnit.Addresses.Zip"/>
          <w:id w:val="10019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AddressesJOINEX.Zip[@gbs:key='10019']" w:storeItemID="{56B357C2-6459-4089-B65B-2120522F133B}"/>
          <w:text/>
        </w:sdtPr>
        <w:sdtEndPr/>
        <w:sdtContent>
          <w:tc>
            <w:tcPr>
              <w:tcW w:w="3261" w:type="dxa"/>
            </w:tcPr>
            <w:p w:rsidR="00287F05" w:rsidRPr="00CB3CC3" w:rsidRDefault="00287F05" w:rsidP="00296219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4700 VENNESLA</w:t>
              </w:r>
            </w:p>
          </w:tc>
        </w:sdtContent>
      </w:sdt>
      <w:sdt>
        <w:sdtPr>
          <w:rPr>
            <w:sz w:val="16"/>
            <w:szCs w:val="16"/>
          </w:rPr>
          <w:tag w:val="ToOrgUnit.Addresses.Address"/>
          <w:id w:val="10022"/>
          <w:dataBinding w:prefixMappings="xmlns:gbs='http://www.software-innovation.no/growBusinessDocument'" w:xpath="/gbs:GrowBusinessDocument/gbs:ToOrgUnit.AddressesJOINEX.Address[@gbs:key='10022']" w:storeItemID="{56B357C2-6459-4089-B65B-2120522F133B}"/>
          <w:text/>
        </w:sdtPr>
        <w:sdtEndPr/>
        <w:sdtContent>
          <w:tc>
            <w:tcPr>
              <w:tcW w:w="2976" w:type="dxa"/>
            </w:tcPr>
            <w:p w:rsidR="00287F05" w:rsidRPr="00CB3CC3" w:rsidRDefault="00287F05" w:rsidP="00A82154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Postboks 25</w:t>
              </w:r>
            </w:p>
          </w:tc>
        </w:sdtContent>
      </w:sdt>
      <w:tc>
        <w:tcPr>
          <w:tcW w:w="1843" w:type="dxa"/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Telefaks</w:t>
          </w:r>
        </w:p>
      </w:tc>
      <w:tc>
        <w:tcPr>
          <w:tcW w:w="1649" w:type="dxa"/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Bankkonto</w:t>
          </w:r>
        </w:p>
      </w:tc>
    </w:tr>
    <w:tr w:rsidR="00287F05" w:rsidRPr="00CB3CC3" w:rsidTr="00A82154">
      <w:tc>
        <w:tcPr>
          <w:tcW w:w="3261" w:type="dxa"/>
        </w:tcPr>
        <w:p w:rsidR="00287F05" w:rsidRPr="00CB3CC3" w:rsidRDefault="00287F05" w:rsidP="00A82154">
          <w:pPr>
            <w:pStyle w:val="Bunntekst"/>
            <w:rPr>
              <w:sz w:val="16"/>
              <w:szCs w:val="16"/>
            </w:rPr>
          </w:pPr>
          <w:r w:rsidRPr="00CB3CC3">
            <w:rPr>
              <w:b/>
              <w:sz w:val="16"/>
              <w:szCs w:val="16"/>
            </w:rPr>
            <w:t>E-postadresse</w:t>
          </w:r>
        </w:p>
      </w:tc>
      <w:sdt>
        <w:sdtPr>
          <w:rPr>
            <w:sz w:val="16"/>
            <w:szCs w:val="16"/>
          </w:rPr>
          <w:tag w:val="ToOrgUnit.Addresses.Zip"/>
          <w:id w:val="10021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AddressesJOINEX.Zip[@gbs:key='10021']" w:storeItemID="{56B357C2-6459-4089-B65B-2120522F133B}"/>
          <w:text/>
        </w:sdtPr>
        <w:sdtEndPr/>
        <w:sdtContent>
          <w:tc>
            <w:tcPr>
              <w:tcW w:w="2976" w:type="dxa"/>
            </w:tcPr>
            <w:p w:rsidR="00287F05" w:rsidRPr="00CB3CC3" w:rsidRDefault="00287F05" w:rsidP="00296219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4701 VENNESLA</w:t>
              </w:r>
            </w:p>
          </w:tc>
        </w:sdtContent>
      </w:sdt>
      <w:sdt>
        <w:sdtPr>
          <w:rPr>
            <w:sz w:val="16"/>
            <w:szCs w:val="16"/>
          </w:rPr>
          <w:tag w:val="ToOrgUnit.Telefax"/>
          <w:id w:val="10018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Telefax[@gbs:key='10018']" w:storeItemID="{56B357C2-6459-4089-B65B-2120522F133B}"/>
          <w:text/>
        </w:sdtPr>
        <w:sdtEndPr/>
        <w:sdtContent>
          <w:tc>
            <w:tcPr>
              <w:tcW w:w="1843" w:type="dxa"/>
            </w:tcPr>
            <w:p w:rsidR="00287F05" w:rsidRPr="00CB3CC3" w:rsidRDefault="00287F05" w:rsidP="00296219">
              <w:pPr>
                <w:pStyle w:val="Bunnteks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  </w:t>
              </w:r>
            </w:p>
          </w:tc>
        </w:sdtContent>
      </w:sdt>
      <w:tc>
        <w:tcPr>
          <w:tcW w:w="1649" w:type="dxa"/>
        </w:tcPr>
        <w:p w:rsidR="00287F05" w:rsidRPr="00CB3CC3" w:rsidRDefault="00287F05" w:rsidP="00B40F51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8111</w:t>
          </w:r>
          <w:r w:rsidRPr="00CB3CC3">
            <w:rPr>
              <w:sz w:val="16"/>
              <w:szCs w:val="16"/>
            </w:rPr>
            <w:t>.0</w:t>
          </w:r>
          <w:r>
            <w:rPr>
              <w:sz w:val="16"/>
              <w:szCs w:val="16"/>
            </w:rPr>
            <w:t>5</w:t>
          </w:r>
          <w:r w:rsidRPr="00CB3CC3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52084</w:t>
          </w:r>
        </w:p>
      </w:tc>
    </w:tr>
    <w:tr w:rsidR="00287F05" w:rsidRPr="00CB3CC3" w:rsidTr="00A82154">
      <w:trPr>
        <w:cantSplit/>
      </w:trPr>
      <w:sdt>
        <w:sdtPr>
          <w:rPr>
            <w:sz w:val="16"/>
            <w:szCs w:val="16"/>
          </w:rPr>
          <w:tag w:val="ToOrgUnit.E-mail"/>
          <w:id w:val="10016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E-mail[@gbs:key='10016']" w:storeItemID="{56B357C2-6459-4089-B65B-2120522F133B}"/>
          <w:text/>
        </w:sdtPr>
        <w:sdtEndPr/>
        <w:sdtContent>
          <w:tc>
            <w:tcPr>
              <w:tcW w:w="9729" w:type="dxa"/>
              <w:gridSpan w:val="4"/>
            </w:tcPr>
            <w:p w:rsidR="00287F05" w:rsidRPr="00CB3CC3" w:rsidRDefault="00287F05" w:rsidP="00296219">
              <w:pPr>
                <w:pStyle w:val="Bunntekst"/>
                <w:tabs>
                  <w:tab w:val="left" w:pos="1559"/>
                </w:tabs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epost@vennesla.kommune.no</w:t>
              </w:r>
            </w:p>
          </w:tc>
        </w:sdtContent>
      </w:sdt>
    </w:tr>
  </w:tbl>
  <w:p w:rsidR="00287F05" w:rsidRPr="00CB3CC3" w:rsidRDefault="00287F0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AF" w:rsidRDefault="001F3FAF" w:rsidP="00243914">
      <w:r>
        <w:separator/>
      </w:r>
    </w:p>
  </w:footnote>
  <w:footnote w:type="continuationSeparator" w:id="0">
    <w:p w:rsidR="001F3FAF" w:rsidRDefault="001F3FAF" w:rsidP="0024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05" w:rsidRDefault="00287F05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05" w:rsidRDefault="00287F05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05" w:rsidRPr="0077743F" w:rsidRDefault="00287F05" w:rsidP="00202E47">
    <w:pPr>
      <w:pStyle w:val="Topptekst"/>
      <w:rPr>
        <w:rFonts w:cs="Arial"/>
        <w:sz w:val="16"/>
        <w:szCs w:val="16"/>
      </w:rPr>
    </w:pPr>
  </w:p>
  <w:p w:rsidR="00287F05" w:rsidRPr="0077743F" w:rsidRDefault="00287F05" w:rsidP="00202E47">
    <w:pPr>
      <w:pStyle w:val="Topptekst"/>
      <w:rPr>
        <w:rFonts w:cs="Arial"/>
        <w:sz w:val="16"/>
        <w:szCs w:val="16"/>
      </w:rPr>
    </w:pPr>
    <w:r w:rsidRPr="0077743F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CF9F5EB" wp14:editId="3C5BFCDB">
          <wp:simplePos x="0" y="0"/>
          <wp:positionH relativeFrom="column">
            <wp:posOffset>0</wp:posOffset>
          </wp:positionH>
          <wp:positionV relativeFrom="paragraph">
            <wp:posOffset>99695</wp:posOffset>
          </wp:positionV>
          <wp:extent cx="508000" cy="673100"/>
          <wp:effectExtent l="0" t="0" r="6350" b="0"/>
          <wp:wrapSquare wrapText="bothSides"/>
          <wp:docPr id="4" name="Bilde 4" descr="VKlogoLiten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KlogoLiten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63" w:type="dxa"/>
      <w:tblInd w:w="1001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47"/>
      <w:gridCol w:w="4916"/>
    </w:tblGrid>
    <w:tr w:rsidR="00287F05" w:rsidRPr="0077743F" w:rsidTr="00A82154">
      <w:trPr>
        <w:trHeight w:hRule="exact" w:val="340"/>
      </w:trPr>
      <w:tc>
        <w:tcPr>
          <w:tcW w:w="3447" w:type="dxa"/>
          <w:tcBorders>
            <w:bottom w:val="nil"/>
          </w:tcBorders>
        </w:tcPr>
        <w:p w:rsidR="00287F05" w:rsidRPr="004E775E" w:rsidRDefault="00287F05" w:rsidP="00A82154">
          <w:pPr>
            <w:pStyle w:val="Topptekst"/>
            <w:rPr>
              <w:rFonts w:ascii="Arial Narrow" w:hAnsi="Arial Narrow" w:cstheme="minorHAnsi"/>
              <w:b/>
              <w:bCs/>
              <w:spacing w:val="32"/>
              <w:sz w:val="16"/>
              <w:szCs w:val="16"/>
            </w:rPr>
          </w:pPr>
          <w:r w:rsidRPr="004E775E">
            <w:rPr>
              <w:rFonts w:ascii="Arial Narrow" w:eastAsia="Times New Roman" w:hAnsi="Arial Narrow" w:cstheme="minorHAnsi"/>
              <w:b/>
              <w:bCs/>
              <w:spacing w:val="32"/>
              <w:sz w:val="28"/>
              <w:szCs w:val="20"/>
            </w:rPr>
            <w:t>VENNESLA</w:t>
          </w:r>
        </w:p>
      </w:tc>
      <w:tc>
        <w:tcPr>
          <w:tcW w:w="4916" w:type="dxa"/>
          <w:tcBorders>
            <w:bottom w:val="nil"/>
          </w:tcBorders>
        </w:tcPr>
        <w:p w:rsidR="00287F05" w:rsidRPr="0077743F" w:rsidRDefault="00287F05" w:rsidP="00A82154">
          <w:pPr>
            <w:pStyle w:val="Topptekst"/>
            <w:tabs>
              <w:tab w:val="clear" w:pos="4536"/>
            </w:tabs>
            <w:spacing w:before="80"/>
            <w:jc w:val="right"/>
            <w:rPr>
              <w:rFonts w:cs="Arial"/>
              <w:sz w:val="16"/>
              <w:szCs w:val="16"/>
            </w:rPr>
          </w:pPr>
        </w:p>
      </w:tc>
    </w:tr>
    <w:tr w:rsidR="00287F05" w:rsidRPr="0077743F" w:rsidTr="00A82154">
      <w:trPr>
        <w:trHeight w:val="362"/>
      </w:trPr>
      <w:tc>
        <w:tcPr>
          <w:tcW w:w="3447" w:type="dxa"/>
          <w:tcBorders>
            <w:bottom w:val="single" w:sz="6" w:space="0" w:color="auto"/>
          </w:tcBorders>
        </w:tcPr>
        <w:p w:rsidR="00287F05" w:rsidRPr="004E775E" w:rsidRDefault="00287F05" w:rsidP="00A82154">
          <w:pPr>
            <w:pStyle w:val="Topptekst"/>
            <w:rPr>
              <w:rFonts w:ascii="Arial Narrow" w:hAnsi="Arial Narrow" w:cstheme="minorHAnsi"/>
              <w:b/>
              <w:bCs/>
              <w:spacing w:val="36"/>
              <w:sz w:val="16"/>
              <w:szCs w:val="16"/>
            </w:rPr>
          </w:pPr>
          <w:r w:rsidRPr="004E775E">
            <w:rPr>
              <w:rFonts w:ascii="Arial Narrow" w:eastAsia="Times New Roman" w:hAnsi="Arial Narrow" w:cstheme="minorHAnsi"/>
              <w:b/>
              <w:bCs/>
              <w:spacing w:val="32"/>
              <w:sz w:val="28"/>
              <w:szCs w:val="20"/>
            </w:rPr>
            <w:t>KOMMUNE</w:t>
          </w:r>
        </w:p>
      </w:tc>
      <w:sdt>
        <w:sdtPr>
          <w:rPr>
            <w:rFonts w:cs="Arial"/>
            <w:b/>
            <w:bCs/>
            <w:spacing w:val="10"/>
            <w:szCs w:val="24"/>
          </w:rPr>
          <w:tag w:val="ToOrgUnit.Name"/>
          <w:id w:val="10014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Name[@gbs:key='10014']" w:storeItemID="{56B357C2-6459-4089-B65B-2120522F133B}"/>
          <w:text/>
        </w:sdtPr>
        <w:sdtEndPr/>
        <w:sdtContent>
          <w:tc>
            <w:tcPr>
              <w:tcW w:w="4916" w:type="dxa"/>
              <w:tcBorders>
                <w:bottom w:val="single" w:sz="6" w:space="0" w:color="auto"/>
              </w:tcBorders>
            </w:tcPr>
            <w:p w:rsidR="00287F05" w:rsidRPr="0077743F" w:rsidRDefault="00287F05" w:rsidP="00435D2C">
              <w:pPr>
                <w:pStyle w:val="Topptekst"/>
                <w:tabs>
                  <w:tab w:val="clear" w:pos="4536"/>
                </w:tabs>
                <w:spacing w:before="80"/>
                <w:rPr>
                  <w:rFonts w:cs="Arial"/>
                  <w:b/>
                  <w:bCs/>
                  <w:spacing w:val="10"/>
                  <w:szCs w:val="24"/>
                </w:rPr>
              </w:pPr>
              <w:r>
                <w:rPr>
                  <w:rFonts w:cs="Arial"/>
                  <w:b/>
                  <w:bCs/>
                  <w:spacing w:val="10"/>
                  <w:szCs w:val="24"/>
                </w:rPr>
                <w:t xml:space="preserve">                                                    Habilitering</w:t>
              </w:r>
            </w:p>
          </w:tc>
        </w:sdtContent>
      </w:sdt>
    </w:tr>
    <w:tr w:rsidR="00287F05" w:rsidRPr="0077743F" w:rsidTr="00A82154">
      <w:trPr>
        <w:trHeight w:hRule="exact" w:val="563"/>
      </w:trPr>
      <w:tc>
        <w:tcPr>
          <w:tcW w:w="3447" w:type="dxa"/>
          <w:tcBorders>
            <w:top w:val="nil"/>
            <w:bottom w:val="nil"/>
          </w:tcBorders>
        </w:tcPr>
        <w:p w:rsidR="00287F05" w:rsidRPr="0077743F" w:rsidRDefault="00287F05" w:rsidP="00A82154">
          <w:pPr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4916" w:type="dxa"/>
          <w:tcBorders>
            <w:top w:val="nil"/>
            <w:bottom w:val="nil"/>
          </w:tcBorders>
        </w:tcPr>
        <w:p w:rsidR="00287F05" w:rsidRPr="0077743F" w:rsidRDefault="00287F05" w:rsidP="00A82154">
          <w:pPr>
            <w:pStyle w:val="Topptekst"/>
            <w:tabs>
              <w:tab w:val="clear" w:pos="4536"/>
            </w:tabs>
            <w:spacing w:before="80"/>
            <w:rPr>
              <w:rFonts w:cs="Arial"/>
              <w:b/>
              <w:spacing w:val="10"/>
              <w:sz w:val="16"/>
              <w:szCs w:val="16"/>
            </w:rPr>
          </w:pPr>
        </w:p>
      </w:tc>
    </w:tr>
  </w:tbl>
  <w:p w:rsidR="00287F05" w:rsidRPr="0077743F" w:rsidRDefault="00287F05">
    <w:pPr>
      <w:pStyle w:val="Topptekst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0314F"/>
    <w:multiLevelType w:val="hybridMultilevel"/>
    <w:tmpl w:val="0E786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83558"/>
    <w:multiLevelType w:val="hybridMultilevel"/>
    <w:tmpl w:val="77B869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BB"/>
    <w:rsid w:val="00025400"/>
    <w:rsid w:val="00063BA6"/>
    <w:rsid w:val="00067DC8"/>
    <w:rsid w:val="00097167"/>
    <w:rsid w:val="000B1D31"/>
    <w:rsid w:val="000B6904"/>
    <w:rsid w:val="000F2FE4"/>
    <w:rsid w:val="00106F0F"/>
    <w:rsid w:val="0012299A"/>
    <w:rsid w:val="0012446A"/>
    <w:rsid w:val="001349DE"/>
    <w:rsid w:val="00140980"/>
    <w:rsid w:val="001A7244"/>
    <w:rsid w:val="001E28A9"/>
    <w:rsid w:val="001F3FAF"/>
    <w:rsid w:val="00202E47"/>
    <w:rsid w:val="00207CAB"/>
    <w:rsid w:val="0021222C"/>
    <w:rsid w:val="00212B86"/>
    <w:rsid w:val="002161E7"/>
    <w:rsid w:val="00232D6E"/>
    <w:rsid w:val="00243914"/>
    <w:rsid w:val="00282794"/>
    <w:rsid w:val="0028669D"/>
    <w:rsid w:val="00287F05"/>
    <w:rsid w:val="00296219"/>
    <w:rsid w:val="002A66A8"/>
    <w:rsid w:val="002D1B7A"/>
    <w:rsid w:val="003118F4"/>
    <w:rsid w:val="003360F9"/>
    <w:rsid w:val="00394330"/>
    <w:rsid w:val="003957A3"/>
    <w:rsid w:val="003A11B5"/>
    <w:rsid w:val="003A2F36"/>
    <w:rsid w:val="003F17D1"/>
    <w:rsid w:val="00435D2C"/>
    <w:rsid w:val="00445006"/>
    <w:rsid w:val="004976FF"/>
    <w:rsid w:val="004A6C89"/>
    <w:rsid w:val="004C0286"/>
    <w:rsid w:val="004C353F"/>
    <w:rsid w:val="004C7D90"/>
    <w:rsid w:val="004E0581"/>
    <w:rsid w:val="004E581B"/>
    <w:rsid w:val="004E6206"/>
    <w:rsid w:val="004E775E"/>
    <w:rsid w:val="00511695"/>
    <w:rsid w:val="005234D1"/>
    <w:rsid w:val="00524AC1"/>
    <w:rsid w:val="00537E16"/>
    <w:rsid w:val="005446BE"/>
    <w:rsid w:val="00545252"/>
    <w:rsid w:val="0057562D"/>
    <w:rsid w:val="005774FA"/>
    <w:rsid w:val="005806FA"/>
    <w:rsid w:val="00584386"/>
    <w:rsid w:val="005B7022"/>
    <w:rsid w:val="005B7FD9"/>
    <w:rsid w:val="005C3B56"/>
    <w:rsid w:val="005C5DFD"/>
    <w:rsid w:val="005C7F40"/>
    <w:rsid w:val="005E52E5"/>
    <w:rsid w:val="005E5B64"/>
    <w:rsid w:val="00661482"/>
    <w:rsid w:val="00697705"/>
    <w:rsid w:val="006A0179"/>
    <w:rsid w:val="006E3BAD"/>
    <w:rsid w:val="00701B98"/>
    <w:rsid w:val="00752725"/>
    <w:rsid w:val="00755A41"/>
    <w:rsid w:val="0077743F"/>
    <w:rsid w:val="00777A2C"/>
    <w:rsid w:val="007829B9"/>
    <w:rsid w:val="007861F3"/>
    <w:rsid w:val="00786C1A"/>
    <w:rsid w:val="007B0B40"/>
    <w:rsid w:val="007B3F0B"/>
    <w:rsid w:val="007B591B"/>
    <w:rsid w:val="007C2356"/>
    <w:rsid w:val="007D4DE2"/>
    <w:rsid w:val="0087300A"/>
    <w:rsid w:val="0088741D"/>
    <w:rsid w:val="008B714E"/>
    <w:rsid w:val="008D2154"/>
    <w:rsid w:val="008D2738"/>
    <w:rsid w:val="008F2330"/>
    <w:rsid w:val="00937F5A"/>
    <w:rsid w:val="00944C70"/>
    <w:rsid w:val="00971F89"/>
    <w:rsid w:val="009978CF"/>
    <w:rsid w:val="009B4473"/>
    <w:rsid w:val="009C71BB"/>
    <w:rsid w:val="009E4C98"/>
    <w:rsid w:val="00A27065"/>
    <w:rsid w:val="00A44FE9"/>
    <w:rsid w:val="00A82154"/>
    <w:rsid w:val="00A92098"/>
    <w:rsid w:val="00AA4F6B"/>
    <w:rsid w:val="00AC12F8"/>
    <w:rsid w:val="00AD63AA"/>
    <w:rsid w:val="00AE2C20"/>
    <w:rsid w:val="00AE7E45"/>
    <w:rsid w:val="00AF3836"/>
    <w:rsid w:val="00AF60FF"/>
    <w:rsid w:val="00B12473"/>
    <w:rsid w:val="00B23D76"/>
    <w:rsid w:val="00B30E53"/>
    <w:rsid w:val="00B40F51"/>
    <w:rsid w:val="00B41E6D"/>
    <w:rsid w:val="00B445E9"/>
    <w:rsid w:val="00B6392D"/>
    <w:rsid w:val="00B92316"/>
    <w:rsid w:val="00B976D9"/>
    <w:rsid w:val="00BF0F3C"/>
    <w:rsid w:val="00BF3CFD"/>
    <w:rsid w:val="00C1120A"/>
    <w:rsid w:val="00C16ACF"/>
    <w:rsid w:val="00C4013F"/>
    <w:rsid w:val="00CA6344"/>
    <w:rsid w:val="00CB23C4"/>
    <w:rsid w:val="00CB3CC3"/>
    <w:rsid w:val="00CE2A95"/>
    <w:rsid w:val="00CE5117"/>
    <w:rsid w:val="00D00CCF"/>
    <w:rsid w:val="00D20454"/>
    <w:rsid w:val="00D35801"/>
    <w:rsid w:val="00D54EA9"/>
    <w:rsid w:val="00D63A97"/>
    <w:rsid w:val="00D75158"/>
    <w:rsid w:val="00D8051C"/>
    <w:rsid w:val="00D862A0"/>
    <w:rsid w:val="00DA56D1"/>
    <w:rsid w:val="00DB2A65"/>
    <w:rsid w:val="00DC520B"/>
    <w:rsid w:val="00E10315"/>
    <w:rsid w:val="00E2246D"/>
    <w:rsid w:val="00E27150"/>
    <w:rsid w:val="00E3349C"/>
    <w:rsid w:val="00E419B1"/>
    <w:rsid w:val="00E61ACF"/>
    <w:rsid w:val="00E86844"/>
    <w:rsid w:val="00E933A0"/>
    <w:rsid w:val="00EB4FD1"/>
    <w:rsid w:val="00EE1990"/>
    <w:rsid w:val="00EE3FDD"/>
    <w:rsid w:val="00EF3172"/>
    <w:rsid w:val="00F43D2E"/>
    <w:rsid w:val="00F53348"/>
    <w:rsid w:val="00F7309B"/>
    <w:rsid w:val="00F7495F"/>
    <w:rsid w:val="00F813F9"/>
    <w:rsid w:val="00F8253C"/>
    <w:rsid w:val="00F950E6"/>
    <w:rsid w:val="00FA4569"/>
    <w:rsid w:val="00FB1D3C"/>
    <w:rsid w:val="00FC3430"/>
    <w:rsid w:val="00FC3870"/>
    <w:rsid w:val="00FC5ADE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AD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E6206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620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620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7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E3BAD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TemplateStyle">
    <w:name w:val="TemplateStyle"/>
    <w:basedOn w:val="Standardskriftforavsnitt"/>
    <w:uiPriority w:val="1"/>
    <w:rsid w:val="00212B86"/>
    <w:rPr>
      <w:rFonts w:asciiTheme="minorHAnsi" w:hAnsiTheme="minorHAnsi"/>
      <w:color w:val="000000" w:themeColor="text1"/>
      <w:sz w:val="22"/>
    </w:rPr>
  </w:style>
  <w:style w:type="paragraph" w:styleId="Topptekst">
    <w:name w:val="header"/>
    <w:basedOn w:val="Normal"/>
    <w:link w:val="TopptekstTegn"/>
    <w:unhideWhenUsed/>
    <w:rsid w:val="002439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43914"/>
  </w:style>
  <w:style w:type="paragraph" w:styleId="Bunntekst">
    <w:name w:val="footer"/>
    <w:basedOn w:val="Normal"/>
    <w:link w:val="BunntekstTegn"/>
    <w:unhideWhenUsed/>
    <w:rsid w:val="002439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43914"/>
  </w:style>
  <w:style w:type="paragraph" w:customStyle="1" w:styleId="VK8pt">
    <w:name w:val="VK_8pt"/>
    <w:basedOn w:val="Normal"/>
    <w:next w:val="Normal"/>
    <w:rsid w:val="001E28A9"/>
    <w:rPr>
      <w:rFonts w:ascii="Arial" w:eastAsia="Times New Roman" w:hAnsi="Arial" w:cs="Arial"/>
      <w:kern w:val="20"/>
      <w:sz w:val="16"/>
      <w:szCs w:val="20"/>
    </w:rPr>
  </w:style>
  <w:style w:type="paragraph" w:styleId="Listeavsnitt">
    <w:name w:val="List Paragraph"/>
    <w:basedOn w:val="Normal"/>
    <w:uiPriority w:val="34"/>
    <w:qFormat/>
    <w:rsid w:val="00CE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AD"/>
    <w:pPr>
      <w:spacing w:after="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E6206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620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620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7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E3BAD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TemplateStyle">
    <w:name w:val="TemplateStyle"/>
    <w:basedOn w:val="Standardskriftforavsnitt"/>
    <w:uiPriority w:val="1"/>
    <w:rsid w:val="00212B86"/>
    <w:rPr>
      <w:rFonts w:asciiTheme="minorHAnsi" w:hAnsiTheme="minorHAnsi"/>
      <w:color w:val="000000" w:themeColor="text1"/>
      <w:sz w:val="22"/>
    </w:rPr>
  </w:style>
  <w:style w:type="paragraph" w:styleId="Topptekst">
    <w:name w:val="header"/>
    <w:basedOn w:val="Normal"/>
    <w:link w:val="TopptekstTegn"/>
    <w:unhideWhenUsed/>
    <w:rsid w:val="002439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43914"/>
  </w:style>
  <w:style w:type="paragraph" w:styleId="Bunntekst">
    <w:name w:val="footer"/>
    <w:basedOn w:val="Normal"/>
    <w:link w:val="BunntekstTegn"/>
    <w:unhideWhenUsed/>
    <w:rsid w:val="0024391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43914"/>
  </w:style>
  <w:style w:type="paragraph" w:customStyle="1" w:styleId="VK8pt">
    <w:name w:val="VK_8pt"/>
    <w:basedOn w:val="Normal"/>
    <w:next w:val="Normal"/>
    <w:rsid w:val="001E28A9"/>
    <w:rPr>
      <w:rFonts w:ascii="Arial" w:eastAsia="Times New Roman" w:hAnsi="Arial" w:cs="Arial"/>
      <w:kern w:val="20"/>
      <w:sz w:val="16"/>
      <w:szCs w:val="20"/>
    </w:rPr>
  </w:style>
  <w:style w:type="paragraph" w:styleId="Listeavsnitt">
    <w:name w:val="List Paragraph"/>
    <w:basedOn w:val="Normal"/>
    <w:uiPriority w:val="34"/>
    <w:qFormat/>
    <w:rsid w:val="00CE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ADB5C26D6E4BFC9836512680005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ED94A-111C-4523-8F05-BB59F23A9B7D}"/>
      </w:docPartPr>
      <w:docPartBody>
        <w:p w:rsidR="007D319C" w:rsidRDefault="003B2F10" w:rsidP="003B2F10">
          <w:pPr>
            <w:pStyle w:val="61ADB5C26D6E4BFC98365126800056053"/>
          </w:pPr>
          <w:r w:rsidRPr="00CB3CC3">
            <w:rPr>
              <w:rStyle w:val="Plassholdertekst"/>
              <w:color w:val="auto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3AC46-D0CA-4444-8751-88FE7C7C2629}"/>
      </w:docPartPr>
      <w:docPartBody>
        <w:p w:rsidR="006B3C00" w:rsidRDefault="0083793C">
          <w:r w:rsidRPr="000E7A77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5C5C64-8B23-4A49-A403-AD9BFE711666}"/>
      </w:docPartPr>
      <w:docPartBody>
        <w:p w:rsidR="006B3C00" w:rsidRDefault="0083793C">
          <w:r w:rsidRPr="000E7A77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9F8CB5BE1B6240E1942AC90C66993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745AE-2322-4D09-A289-467CB6A1F63C}"/>
      </w:docPartPr>
      <w:docPartBody>
        <w:p w:rsidR="00E65638" w:rsidRDefault="003B2F10" w:rsidP="003B2F10">
          <w:pPr>
            <w:pStyle w:val="9F8CB5BE1B6240E1942AC90C669931E23"/>
          </w:pPr>
          <w:r w:rsidRPr="00CB3CC3">
            <w:rPr>
              <w:rStyle w:val="Plassholdertekst"/>
              <w:color w:val="auto"/>
            </w:rPr>
            <w:t>Click here to enter text.</w:t>
          </w:r>
        </w:p>
      </w:docPartBody>
    </w:docPart>
    <w:docPart>
      <w:docPartPr>
        <w:name w:val="8BD927E53E62494F85219E1D8C045F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B37851-83AB-4156-AA74-0AB046BBD9A1}"/>
      </w:docPartPr>
      <w:docPartBody>
        <w:p w:rsidR="00E65638" w:rsidRDefault="004F3AC5" w:rsidP="004F3AC5">
          <w:pPr>
            <w:pStyle w:val="8BD927E53E62494F85219E1D8C045F42"/>
          </w:pPr>
          <w:r w:rsidRPr="00CB3CC3">
            <w:rPr>
              <w:rStyle w:val="Plassholdertekst"/>
              <w:color w:val="auto"/>
            </w:rPr>
            <w:t>Click here to enter text.</w:t>
          </w:r>
        </w:p>
      </w:docPartBody>
    </w:docPart>
    <w:docPart>
      <w:docPartPr>
        <w:name w:val="56A6374C71444768B8F73B683C0A00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7D4D02-C664-4EFA-A6A3-C663317E01A5}"/>
      </w:docPartPr>
      <w:docPartBody>
        <w:p w:rsidR="00E65638" w:rsidRDefault="004F3AC5" w:rsidP="004F3AC5">
          <w:pPr>
            <w:pStyle w:val="56A6374C71444768B8F73B683C0A00E7"/>
          </w:pPr>
          <w:r w:rsidRPr="00937F5A">
            <w:rPr>
              <w:rStyle w:val="Plassholdertekst"/>
              <w:rFonts w:cs="Arial"/>
              <w:sz w:val="16"/>
              <w:szCs w:val="16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71A34"/>
    <w:rsid w:val="00007619"/>
    <w:rsid w:val="000336DC"/>
    <w:rsid w:val="00053CD8"/>
    <w:rsid w:val="001A473F"/>
    <w:rsid w:val="002B10F5"/>
    <w:rsid w:val="002E4A1F"/>
    <w:rsid w:val="00325721"/>
    <w:rsid w:val="00340F2A"/>
    <w:rsid w:val="00364B10"/>
    <w:rsid w:val="003A0114"/>
    <w:rsid w:val="003B2F10"/>
    <w:rsid w:val="00415AE0"/>
    <w:rsid w:val="00452973"/>
    <w:rsid w:val="004F3AC5"/>
    <w:rsid w:val="004F60CD"/>
    <w:rsid w:val="00565D17"/>
    <w:rsid w:val="0056686D"/>
    <w:rsid w:val="00570583"/>
    <w:rsid w:val="006728A6"/>
    <w:rsid w:val="006B3C00"/>
    <w:rsid w:val="00761542"/>
    <w:rsid w:val="007D319C"/>
    <w:rsid w:val="0083793C"/>
    <w:rsid w:val="0095480B"/>
    <w:rsid w:val="00AA3BBB"/>
    <w:rsid w:val="00AF1BE2"/>
    <w:rsid w:val="00BC5815"/>
    <w:rsid w:val="00BE73AE"/>
    <w:rsid w:val="00C37C5D"/>
    <w:rsid w:val="00C412FF"/>
    <w:rsid w:val="00D615E9"/>
    <w:rsid w:val="00D71A34"/>
    <w:rsid w:val="00E012DE"/>
    <w:rsid w:val="00E229F7"/>
    <w:rsid w:val="00E374F1"/>
    <w:rsid w:val="00E63E74"/>
    <w:rsid w:val="00E65638"/>
    <w:rsid w:val="00E807D8"/>
    <w:rsid w:val="00EF497A"/>
    <w:rsid w:val="00F3718E"/>
    <w:rsid w:val="00F94300"/>
    <w:rsid w:val="00FD3D4A"/>
    <w:rsid w:val="00FD4F59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65D17"/>
    <w:rPr>
      <w:color w:val="808080"/>
    </w:rPr>
  </w:style>
  <w:style w:type="paragraph" w:customStyle="1" w:styleId="61ADB5C26D6E4BFC9836512680005605">
    <w:name w:val="61ADB5C26D6E4BFC9836512680005605"/>
    <w:rsid w:val="007D319C"/>
  </w:style>
  <w:style w:type="paragraph" w:customStyle="1" w:styleId="DE511F9149D643A49B00975E6507A8E7">
    <w:name w:val="DE511F9149D643A49B00975E6507A8E7"/>
    <w:rsid w:val="007D319C"/>
  </w:style>
  <w:style w:type="paragraph" w:customStyle="1" w:styleId="4AA38590B5C149C596CAF17F8D5132B1">
    <w:name w:val="4AA38590B5C149C596CAF17F8D5132B1"/>
    <w:rsid w:val="006B3C00"/>
  </w:style>
  <w:style w:type="paragraph" w:customStyle="1" w:styleId="4317431FA0544616AA3E8DA8C3ED7E10">
    <w:name w:val="4317431FA0544616AA3E8DA8C3ED7E10"/>
    <w:rsid w:val="00452973"/>
  </w:style>
  <w:style w:type="paragraph" w:customStyle="1" w:styleId="C42A0DFF557C44D993B53D795A484092">
    <w:name w:val="C42A0DFF557C44D993B53D795A484092"/>
    <w:rsid w:val="00452973"/>
  </w:style>
  <w:style w:type="paragraph" w:customStyle="1" w:styleId="9F8CB5BE1B6240E1942AC90C669931E2">
    <w:name w:val="9F8CB5BE1B6240E1942AC90C669931E2"/>
    <w:rsid w:val="004F3AC5"/>
  </w:style>
  <w:style w:type="paragraph" w:customStyle="1" w:styleId="61ADB5C26D6E4BFC98365126800056051">
    <w:name w:val="61ADB5C26D6E4BFC98365126800056051"/>
    <w:rsid w:val="004F3AC5"/>
    <w:pPr>
      <w:spacing w:after="0" w:line="240" w:lineRule="auto"/>
    </w:pPr>
    <w:rPr>
      <w:sz w:val="26"/>
    </w:rPr>
  </w:style>
  <w:style w:type="paragraph" w:customStyle="1" w:styleId="9F8CB5BE1B6240E1942AC90C669931E21">
    <w:name w:val="9F8CB5BE1B6240E1942AC90C669931E21"/>
    <w:rsid w:val="004F3AC5"/>
    <w:pPr>
      <w:spacing w:after="0" w:line="240" w:lineRule="auto"/>
    </w:pPr>
    <w:rPr>
      <w:sz w:val="26"/>
    </w:rPr>
  </w:style>
  <w:style w:type="paragraph" w:customStyle="1" w:styleId="DE511F9149D643A49B00975E6507A8E71">
    <w:name w:val="DE511F9149D643A49B00975E6507A8E71"/>
    <w:rsid w:val="004F3AC5"/>
    <w:pPr>
      <w:spacing w:after="0" w:line="240" w:lineRule="auto"/>
    </w:pPr>
    <w:rPr>
      <w:sz w:val="26"/>
    </w:rPr>
  </w:style>
  <w:style w:type="paragraph" w:customStyle="1" w:styleId="B8BC7D125C2448BEB8BA5C0EBF5E555D">
    <w:name w:val="B8BC7D125C2448BEB8BA5C0EBF5E555D"/>
    <w:rsid w:val="004F3AC5"/>
    <w:pPr>
      <w:spacing w:after="0" w:line="240" w:lineRule="auto"/>
    </w:pPr>
    <w:rPr>
      <w:sz w:val="26"/>
    </w:rPr>
  </w:style>
  <w:style w:type="paragraph" w:customStyle="1" w:styleId="ECDE2EB66D2B46D99870D13F14EB9043">
    <w:name w:val="ECDE2EB66D2B46D99870D13F14EB9043"/>
    <w:rsid w:val="004F3AC5"/>
    <w:pPr>
      <w:spacing w:after="0" w:line="240" w:lineRule="auto"/>
    </w:pPr>
    <w:rPr>
      <w:sz w:val="26"/>
    </w:rPr>
  </w:style>
  <w:style w:type="paragraph" w:customStyle="1" w:styleId="CAFC47003D614D1D8028775324CC3993">
    <w:name w:val="CAFC47003D614D1D8028775324CC3993"/>
    <w:rsid w:val="004F3AC5"/>
  </w:style>
  <w:style w:type="paragraph" w:customStyle="1" w:styleId="68725491C5BF4D51BD201686E9EB9A4A">
    <w:name w:val="68725491C5BF4D51BD201686E9EB9A4A"/>
    <w:rsid w:val="004F3AC5"/>
  </w:style>
  <w:style w:type="paragraph" w:customStyle="1" w:styleId="87980C921ABA4E5C8804448A4230AA38">
    <w:name w:val="87980C921ABA4E5C8804448A4230AA38"/>
    <w:rsid w:val="004F3AC5"/>
  </w:style>
  <w:style w:type="paragraph" w:customStyle="1" w:styleId="5399B9EC5DB74B1BB8349545EC49B690">
    <w:name w:val="5399B9EC5DB74B1BB8349545EC49B690"/>
    <w:rsid w:val="004F3AC5"/>
  </w:style>
  <w:style w:type="paragraph" w:customStyle="1" w:styleId="8BD927E53E62494F85219E1D8C045F42">
    <w:name w:val="8BD927E53E62494F85219E1D8C045F42"/>
    <w:rsid w:val="004F3AC5"/>
  </w:style>
  <w:style w:type="paragraph" w:customStyle="1" w:styleId="56A6374C71444768B8F73B683C0A00E7">
    <w:name w:val="56A6374C71444768B8F73B683C0A00E7"/>
    <w:rsid w:val="004F3AC5"/>
  </w:style>
  <w:style w:type="paragraph" w:customStyle="1" w:styleId="61ADB5C26D6E4BFC98365126800056052">
    <w:name w:val="61ADB5C26D6E4BFC98365126800056052"/>
    <w:rsid w:val="00415AE0"/>
    <w:pPr>
      <w:spacing w:after="0" w:line="240" w:lineRule="auto"/>
    </w:pPr>
    <w:rPr>
      <w:sz w:val="26"/>
    </w:rPr>
  </w:style>
  <w:style w:type="paragraph" w:customStyle="1" w:styleId="9F8CB5BE1B6240E1942AC90C669931E22">
    <w:name w:val="9F8CB5BE1B6240E1942AC90C669931E22"/>
    <w:rsid w:val="00415AE0"/>
    <w:pPr>
      <w:spacing w:after="0" w:line="240" w:lineRule="auto"/>
    </w:pPr>
    <w:rPr>
      <w:sz w:val="26"/>
    </w:rPr>
  </w:style>
  <w:style w:type="paragraph" w:customStyle="1" w:styleId="B8BC7D125C2448BEB8BA5C0EBF5E555D1">
    <w:name w:val="B8BC7D125C2448BEB8BA5C0EBF5E555D1"/>
    <w:rsid w:val="00415AE0"/>
    <w:pPr>
      <w:spacing w:after="0" w:line="240" w:lineRule="auto"/>
    </w:pPr>
    <w:rPr>
      <w:sz w:val="26"/>
    </w:rPr>
  </w:style>
  <w:style w:type="paragraph" w:customStyle="1" w:styleId="ECDE2EB66D2B46D99870D13F14EB90431">
    <w:name w:val="ECDE2EB66D2B46D99870D13F14EB90431"/>
    <w:rsid w:val="00415AE0"/>
    <w:pPr>
      <w:spacing w:after="0" w:line="240" w:lineRule="auto"/>
    </w:pPr>
    <w:rPr>
      <w:sz w:val="26"/>
    </w:rPr>
  </w:style>
  <w:style w:type="paragraph" w:customStyle="1" w:styleId="61ADB5C26D6E4BFC98365126800056053">
    <w:name w:val="61ADB5C26D6E4BFC98365126800056053"/>
    <w:rsid w:val="003B2F10"/>
    <w:pPr>
      <w:spacing w:after="0" w:line="240" w:lineRule="auto"/>
    </w:pPr>
    <w:rPr>
      <w:sz w:val="26"/>
    </w:rPr>
  </w:style>
  <w:style w:type="paragraph" w:customStyle="1" w:styleId="9F8CB5BE1B6240E1942AC90C669931E23">
    <w:name w:val="9F8CB5BE1B6240E1942AC90C669931E23"/>
    <w:rsid w:val="003B2F10"/>
    <w:pPr>
      <w:spacing w:after="0" w:line="240" w:lineRule="auto"/>
    </w:pPr>
    <w:rPr>
      <w:sz w:val="26"/>
    </w:rPr>
  </w:style>
  <w:style w:type="paragraph" w:customStyle="1" w:styleId="798F6E7E11834C2E9C002D3DFC85583A">
    <w:name w:val="798F6E7E11834C2E9C002D3DFC85583A"/>
    <w:rsid w:val="003B2F10"/>
    <w:pPr>
      <w:spacing w:after="0" w:line="240" w:lineRule="auto"/>
    </w:pPr>
    <w:rPr>
      <w:sz w:val="26"/>
    </w:rPr>
  </w:style>
  <w:style w:type="paragraph" w:customStyle="1" w:styleId="ECDE2EB66D2B46D99870D13F14EB90432">
    <w:name w:val="ECDE2EB66D2B46D99870D13F14EB90432"/>
    <w:rsid w:val="003B2F10"/>
    <w:pPr>
      <w:spacing w:after="0" w:line="240" w:lineRule="auto"/>
    </w:pPr>
    <w:rPr>
      <w:sz w:val="26"/>
    </w:rPr>
  </w:style>
  <w:style w:type="paragraph" w:customStyle="1" w:styleId="D4848172E7404263B9C5D4A43B8E6BE6">
    <w:name w:val="D4848172E7404263B9C5D4A43B8E6BE6"/>
    <w:rsid w:val="00565D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9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65D17"/>
    <w:rPr>
      <w:color w:val="808080"/>
    </w:rPr>
  </w:style>
  <w:style w:type="paragraph" w:customStyle="1" w:styleId="61ADB5C26D6E4BFC9836512680005605">
    <w:name w:val="61ADB5C26D6E4BFC9836512680005605"/>
    <w:rsid w:val="007D319C"/>
  </w:style>
  <w:style w:type="paragraph" w:customStyle="1" w:styleId="DE511F9149D643A49B00975E6507A8E7">
    <w:name w:val="DE511F9149D643A49B00975E6507A8E7"/>
    <w:rsid w:val="007D319C"/>
  </w:style>
  <w:style w:type="paragraph" w:customStyle="1" w:styleId="4AA38590B5C149C596CAF17F8D5132B1">
    <w:name w:val="4AA38590B5C149C596CAF17F8D5132B1"/>
    <w:rsid w:val="006B3C00"/>
  </w:style>
  <w:style w:type="paragraph" w:customStyle="1" w:styleId="4317431FA0544616AA3E8DA8C3ED7E10">
    <w:name w:val="4317431FA0544616AA3E8DA8C3ED7E10"/>
    <w:rsid w:val="00452973"/>
  </w:style>
  <w:style w:type="paragraph" w:customStyle="1" w:styleId="C42A0DFF557C44D993B53D795A484092">
    <w:name w:val="C42A0DFF557C44D993B53D795A484092"/>
    <w:rsid w:val="00452973"/>
  </w:style>
  <w:style w:type="paragraph" w:customStyle="1" w:styleId="9F8CB5BE1B6240E1942AC90C669931E2">
    <w:name w:val="9F8CB5BE1B6240E1942AC90C669931E2"/>
    <w:rsid w:val="004F3AC5"/>
  </w:style>
  <w:style w:type="paragraph" w:customStyle="1" w:styleId="61ADB5C26D6E4BFC98365126800056051">
    <w:name w:val="61ADB5C26D6E4BFC98365126800056051"/>
    <w:rsid w:val="004F3AC5"/>
    <w:pPr>
      <w:spacing w:after="0" w:line="240" w:lineRule="auto"/>
    </w:pPr>
    <w:rPr>
      <w:sz w:val="26"/>
    </w:rPr>
  </w:style>
  <w:style w:type="paragraph" w:customStyle="1" w:styleId="9F8CB5BE1B6240E1942AC90C669931E21">
    <w:name w:val="9F8CB5BE1B6240E1942AC90C669931E21"/>
    <w:rsid w:val="004F3AC5"/>
    <w:pPr>
      <w:spacing w:after="0" w:line="240" w:lineRule="auto"/>
    </w:pPr>
    <w:rPr>
      <w:sz w:val="26"/>
    </w:rPr>
  </w:style>
  <w:style w:type="paragraph" w:customStyle="1" w:styleId="DE511F9149D643A49B00975E6507A8E71">
    <w:name w:val="DE511F9149D643A49B00975E6507A8E71"/>
    <w:rsid w:val="004F3AC5"/>
    <w:pPr>
      <w:spacing w:after="0" w:line="240" w:lineRule="auto"/>
    </w:pPr>
    <w:rPr>
      <w:sz w:val="26"/>
    </w:rPr>
  </w:style>
  <w:style w:type="paragraph" w:customStyle="1" w:styleId="B8BC7D125C2448BEB8BA5C0EBF5E555D">
    <w:name w:val="B8BC7D125C2448BEB8BA5C0EBF5E555D"/>
    <w:rsid w:val="004F3AC5"/>
    <w:pPr>
      <w:spacing w:after="0" w:line="240" w:lineRule="auto"/>
    </w:pPr>
    <w:rPr>
      <w:sz w:val="26"/>
    </w:rPr>
  </w:style>
  <w:style w:type="paragraph" w:customStyle="1" w:styleId="ECDE2EB66D2B46D99870D13F14EB9043">
    <w:name w:val="ECDE2EB66D2B46D99870D13F14EB9043"/>
    <w:rsid w:val="004F3AC5"/>
    <w:pPr>
      <w:spacing w:after="0" w:line="240" w:lineRule="auto"/>
    </w:pPr>
    <w:rPr>
      <w:sz w:val="26"/>
    </w:rPr>
  </w:style>
  <w:style w:type="paragraph" w:customStyle="1" w:styleId="CAFC47003D614D1D8028775324CC3993">
    <w:name w:val="CAFC47003D614D1D8028775324CC3993"/>
    <w:rsid w:val="004F3AC5"/>
  </w:style>
  <w:style w:type="paragraph" w:customStyle="1" w:styleId="68725491C5BF4D51BD201686E9EB9A4A">
    <w:name w:val="68725491C5BF4D51BD201686E9EB9A4A"/>
    <w:rsid w:val="004F3AC5"/>
  </w:style>
  <w:style w:type="paragraph" w:customStyle="1" w:styleId="87980C921ABA4E5C8804448A4230AA38">
    <w:name w:val="87980C921ABA4E5C8804448A4230AA38"/>
    <w:rsid w:val="004F3AC5"/>
  </w:style>
  <w:style w:type="paragraph" w:customStyle="1" w:styleId="5399B9EC5DB74B1BB8349545EC49B690">
    <w:name w:val="5399B9EC5DB74B1BB8349545EC49B690"/>
    <w:rsid w:val="004F3AC5"/>
  </w:style>
  <w:style w:type="paragraph" w:customStyle="1" w:styleId="8BD927E53E62494F85219E1D8C045F42">
    <w:name w:val="8BD927E53E62494F85219E1D8C045F42"/>
    <w:rsid w:val="004F3AC5"/>
  </w:style>
  <w:style w:type="paragraph" w:customStyle="1" w:styleId="56A6374C71444768B8F73B683C0A00E7">
    <w:name w:val="56A6374C71444768B8F73B683C0A00E7"/>
    <w:rsid w:val="004F3AC5"/>
  </w:style>
  <w:style w:type="paragraph" w:customStyle="1" w:styleId="61ADB5C26D6E4BFC98365126800056052">
    <w:name w:val="61ADB5C26D6E4BFC98365126800056052"/>
    <w:rsid w:val="00415AE0"/>
    <w:pPr>
      <w:spacing w:after="0" w:line="240" w:lineRule="auto"/>
    </w:pPr>
    <w:rPr>
      <w:sz w:val="26"/>
    </w:rPr>
  </w:style>
  <w:style w:type="paragraph" w:customStyle="1" w:styleId="9F8CB5BE1B6240E1942AC90C669931E22">
    <w:name w:val="9F8CB5BE1B6240E1942AC90C669931E22"/>
    <w:rsid w:val="00415AE0"/>
    <w:pPr>
      <w:spacing w:after="0" w:line="240" w:lineRule="auto"/>
    </w:pPr>
    <w:rPr>
      <w:sz w:val="26"/>
    </w:rPr>
  </w:style>
  <w:style w:type="paragraph" w:customStyle="1" w:styleId="B8BC7D125C2448BEB8BA5C0EBF5E555D1">
    <w:name w:val="B8BC7D125C2448BEB8BA5C0EBF5E555D1"/>
    <w:rsid w:val="00415AE0"/>
    <w:pPr>
      <w:spacing w:after="0" w:line="240" w:lineRule="auto"/>
    </w:pPr>
    <w:rPr>
      <w:sz w:val="26"/>
    </w:rPr>
  </w:style>
  <w:style w:type="paragraph" w:customStyle="1" w:styleId="ECDE2EB66D2B46D99870D13F14EB90431">
    <w:name w:val="ECDE2EB66D2B46D99870D13F14EB90431"/>
    <w:rsid w:val="00415AE0"/>
    <w:pPr>
      <w:spacing w:after="0" w:line="240" w:lineRule="auto"/>
    </w:pPr>
    <w:rPr>
      <w:sz w:val="26"/>
    </w:rPr>
  </w:style>
  <w:style w:type="paragraph" w:customStyle="1" w:styleId="61ADB5C26D6E4BFC98365126800056053">
    <w:name w:val="61ADB5C26D6E4BFC98365126800056053"/>
    <w:rsid w:val="003B2F10"/>
    <w:pPr>
      <w:spacing w:after="0" w:line="240" w:lineRule="auto"/>
    </w:pPr>
    <w:rPr>
      <w:sz w:val="26"/>
    </w:rPr>
  </w:style>
  <w:style w:type="paragraph" w:customStyle="1" w:styleId="9F8CB5BE1B6240E1942AC90C669931E23">
    <w:name w:val="9F8CB5BE1B6240E1942AC90C669931E23"/>
    <w:rsid w:val="003B2F10"/>
    <w:pPr>
      <w:spacing w:after="0" w:line="240" w:lineRule="auto"/>
    </w:pPr>
    <w:rPr>
      <w:sz w:val="26"/>
    </w:rPr>
  </w:style>
  <w:style w:type="paragraph" w:customStyle="1" w:styleId="798F6E7E11834C2E9C002D3DFC85583A">
    <w:name w:val="798F6E7E11834C2E9C002D3DFC85583A"/>
    <w:rsid w:val="003B2F10"/>
    <w:pPr>
      <w:spacing w:after="0" w:line="240" w:lineRule="auto"/>
    </w:pPr>
    <w:rPr>
      <w:sz w:val="26"/>
    </w:rPr>
  </w:style>
  <w:style w:type="paragraph" w:customStyle="1" w:styleId="ECDE2EB66D2B46D99870D13F14EB90432">
    <w:name w:val="ECDE2EB66D2B46D99870D13F14EB90432"/>
    <w:rsid w:val="003B2F10"/>
    <w:pPr>
      <w:spacing w:after="0" w:line="240" w:lineRule="auto"/>
    </w:pPr>
    <w:rPr>
      <w:sz w:val="26"/>
    </w:rPr>
  </w:style>
  <w:style w:type="paragraph" w:customStyle="1" w:styleId="D4848172E7404263B9C5D4A43B8E6BE6">
    <w:name w:val="D4848172E7404263B9C5D4A43B8E6BE6"/>
    <w:rsid w:val="00565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templateDesignerVersion="3.1 F" gbs:sourceId="347980" gbs:entity="Document">
  <gbs:ToActivityContactJOINEX.Name gbs:loadFromGrowBusiness="OnEdit" gbs:entity="ActivityContact" gbs:recno="" gbs:saveInGrowBusiness="False" gbs:connected="true" gbs:key="10000" gbs:joinex="[JOINEX=[ToRole] {!OJEX!}=6]">Frank Henry Olsen</gbs:ToActivityContactJOINEX.Name>
  <gbs:ToActivityContactJOINEX.Name2 gbs:loadFromGrowBusiness="OnEdit" gbs:entity="ActivityContact" gbs:recno="" gbs:saveInGrowBusiness="False" gbs:connected="true" gbs:key="10001" gbs:removeContentControl="0" gbs:joinex="[JOINEX=[ToRole] {!OJEX!}=6]" gbs:dispatchrecipient="false">
  </gbs:ToActivityContactJOINEX.Name2>
  <gbs:ToActivityContactJOINEX.Address gbs:loadFromGrowBusiness="OnEdit" gbs:entity="ActivityContact" gbs:recno="" gbs:saveInGrowBusiness="False" gbs:connected="true" gbs:key="10002" gbs:joinex="[JOINEX=[ToRole] {!OJEX!}=6]">Storevollhei 11</gbs:ToActivityContactJOINEX.Address>
  <gbs:ToActivityContactJOINEX.Zip gbs:loadFromGrowBusiness="OnEdit" gbs:entity="ActivityContact" gbs:recno="" gbs:saveInGrowBusiness="False" gbs:connected="true" gbs:key="10003" gbs:joinex="[JOINEX=[ToRole] {!OJEX!}=6]">4700 VENNESLA</gbs:ToActivityContactJOINEX.Zip>
  <gbs:ToAccessCode.Description gbs:loadFromGrowBusiness="OnEdit" gbs:entity="code table: Access code" gbs:recno="" gbs:saveInGrowBusiness="False" gbs:connected="true" gbs:key="10004">Unntatt offentlighet</gbs:ToAccessCode.Description>
  <gbs:ReferenceNo gbs:loadFromGrowBusiness="OnEdit" gbs:entity="Document" gbs:recno="" gbs:saveInGrowBusiness="True" gbs:connected="true" gbs:key="10005" gbs:removeContentControl="0">
  </gbs:ReferenceNo>
  <gbs:DocumentNumber gbs:loadFromGrowBusiness="OnProduce" gbs:entity="Document" gbs:recno="" gbs:saveInGrowBusiness="False" gbs:connected="true" gbs:key="10006">12/03624-7</gbs:DocumentNumber>
  <gbs:ToAuthorization gbs:loadFromGrowBusiness="OnEdit" gbs:entity="Document" gbs:recno="" gbs:saveInGrowBusiness="False" gbs:connected="true" gbs:key="10007">Offl § 23 første ledd</gbs:ToAuthorization>
  <gbs:Title gbs:loadFromGrowBusiness="OnEdit" gbs:entity="Document" gbs:recno="" gbs:saveInGrowBusiness="True" gbs:connected="true" gbs:key="10008">Rutine for Makulering utført av Måneglytt Håndtverk ved Enhet for Habilitering</gbs:Title>
  <gbs:ToActivityContactJOINEX.Name2 gbs:loadFromGrowBusiness="OnEdit" gbs:entity="ActivityContact" gbs:recno="" gbs:saveInGrowBusiness="False" gbs:connected="true" gbs:key="10009" gbs:joinex="[JOINEX=[ToRole] {!OJEX!}=5]">Geir Knutsen</gbs:ToActivityContactJOINEX.Name2>
  <gbs:ToActivityContactJOINEX.Name gbs:loadFromGrowBusiness="OnEdit" gbs:entity="ActivityContact" gbs:recno="" gbs:saveInGrowBusiness="False" gbs:connected="true" gbs:key="10010" gbs:joinex="[JOINEX=[ToRole] {!OJEX!}=5]">Organisasjonsseksjonen</gbs:ToActivityContactJOINEX.Name>
  <gbs:Lists>
    <gbs:SingleLines>
      <gbs:ToActivityContact gbs:name="KopimottakerlisteSL" gbs:removeList="False" gbs:row-separator=", " gbs:field-separator="/" gbs:loadFromGrowBusiness="OnEdit" gbs:saveInGrowBusiness="False" gbs:removeContentControl="0">
        <gbs:DisplayField gbs:key="10011">Erna Larsen/KS Advokat, Heidi Engestøl/Organisasjonsseksjonen, Odd Arild Nordli/Enhet for kultur</gbs:DisplayField>
        <gbs:ToActivityContact.Name2/>
        <gbs:ToActivityContact.Name/>
        <gbs:Criteria gbs:operator="and">
          <gbs:Criterion gbs:field="::ToRole" gbs:operator="=">8</gbs:Criterion>
        </gbs:Criteria>
      </gbs:ToActivityContact>
      <gbs:ToCase gbs:name="ArkivkodeSL" gbs:removeList="False" gbs:row-separator=";" gbs:field-separator=";" gbs:loadFromGrowBusiness="OnEdit" gbs:saveInGrowBusiness="False" gbs:removeContentControl="0">
        <gbs:DisplayField gbs:key="10012">Olsen Frank Henry f. 07.04.55;420</gbs:DisplayField>
        <gbs:ToCase.ToClassCodes.Value/>
      </gbs:ToCase>
    </gbs:SingleLines>
  </gbs:Lists>
  <gbs:DocumentDate gbs:loadFromGrowBusiness="OnEdit" gbs:entity="Document" gbs:recno="" gbs:saveInGrowBusiness="True" gbs:connected="true" gbs:key="10013">2016-01-15T00:00:00</gbs:DocumentDate>
  <gbs:ToOrgUnit.Name gbs:loadFromGrowBusiness="OnProduce" gbs:saveInGrowBusiness="False" gbs:connected="true" gbs:recno="" gbs:entity="" gbs:datatype="string" gbs:key="10014">                                                    Habilitering</gbs:ToOrgUnit.Name>
  <gbs:DocumentDate gbs:loadFromGrowBusiness="OnEdit" gbs:saveInGrowBusiness="False" gbs:connected="true" gbs:recno="" gbs:entity="" gbs:datatype="date" gbs:key="10015" gbs:removeContentControl="0">2014-11-18T00:00:00</gbs:DocumentDate>
  <gbs:ToOrgUnit.E-mail gbs:loadFromGrowBusiness="OnProduce" gbs:saveInGrowBusiness="False" gbs:connected="true" gbs:recno="" gbs:entity="" gbs:datatype="string" gbs:key="10016">epost@vennesla.kommune.no</gbs:ToOrgUnit.E-mail>
  <gbs:ToOrgUnit.Switchboard gbs:loadFromGrowBusiness="OnProduce" gbs:saveInGrowBusiness="False" gbs:connected="true" gbs:recno="" gbs:entity="" gbs:datatype="string" gbs:key="10017">+47 38 13 72 00</gbs:ToOrgUnit.Switchboard>
  <gbs:ToOrgUnit.Telefax gbs:loadFromGrowBusiness="OnProduce" gbs:saveInGrowBusiness="False" gbs:connected="true" gbs:recno="" gbs:entity="" gbs:datatype="string" gbs:key="10018">
  </gbs:ToOrgUnit.Telefax>
  <gbs:ToOrgUnit.AddressesJOINEX.Zip gbs:loadFromGrowBusiness="OnProduce" gbs:saveInGrowBusiness="False" gbs:connected="true" gbs:recno="" gbs:entity="" gbs:datatype="string" gbs:key="10019" gbs:joinex="[JOINEX=[TypeID] {!OJEX!}=5]" gbs:removeContentControl="0">4700 VENNESLA</gbs:ToOrgUnit.AddressesJOINEX.Zip>
  <gbs:ToOrgUnit.AddressesJOINEX.Address gbs:loadFromGrowBusiness="OnProduce" gbs:saveInGrowBusiness="False" gbs:connected="true" gbs:recno="" gbs:entity="" gbs:datatype="string" gbs:key="10020" gbs:joinex="[JOINEX=[TypeID] {!OJEX!}=5]" gbs:removeContentControl="0">Venneslamoen 1</gbs:ToOrgUnit.AddressesJOINEX.Address>
  <gbs:ToOrgUnit.AddressesJOINEX.Zip gbs:loadFromGrowBusiness="OnProduce" gbs:saveInGrowBusiness="False" gbs:connected="true" gbs:recno="" gbs:entity="" gbs:datatype="string" gbs:key="10021" gbs:joinex="[JOINEX=[TypeID] {!OJEX!}=2]" gbs:removeContentControl="0">4701 VENNESLA</gbs:ToOrgUnit.AddressesJOINEX.Zip>
  <gbs:ToOrgUnit.AddressesJOINEX.Address gbs:loadFromGrowBusiness="OnProduce" gbs:saveInGrowBusiness="False" gbs:connected="true" gbs:recno="" gbs:entity="" gbs:datatype="string" gbs:key="10022" gbs:joinex="[JOINEX=[TypeID] {!OJEX!}=2]" gbs:removeContentControl="0">Postboks 25</gbs:ToOrgUnit.AddressesJOINEX.Address>
  <gbs:ToActivityContactJOINEX.Name gbs:loadFromGrowBusiness="OnEdit" gbs:saveInGrowBusiness="False" gbs:connected="true" gbs:recno="" gbs:entity="" gbs:datatype="string" gbs:key="10023" gbs:joinex="[JOINEX=[ToRole] {!OJEX!}=8]" gbs:removeContentControl="0">KS Advokat</gbs:ToActivityContactJOINEX.Name>
  <gbs:ToAuthorization gbs:loadFromGrowBusiness="OnEdit" gbs:saveInGrowBusiness="False" gbs:connected="true" gbs:recno="" gbs:entity="" gbs:datatype="string" gbs:key="10024" gbs:removeContentControl="0">Offl § 23 første led</gbs:ToAuthorization>
  <gbs:ToOrgUnit.Name gbs:loadFromGrowBusiness="OnProduce" gbs:saveInGrowBusiness="False" gbs:connected="true" gbs:recno="" gbs:entity="" gbs:datatype="string" gbs:key="10025">Habilitering</gbs:ToOrgUnit.Name>
  <gbs:OurRef.Title gbs:loadFromGrowBusiness="OnProduce" gbs:saveInGrowBusiness="False" gbs:connected="true" gbs:recno="" gbs:entity="" gbs:datatype="string" gbs:key="10026">Jannicke Aasheim</gbs:OurRef.Title>
  <gbs:ToActivityContactJOINEX.Name2 gbs:loadFromGrowBusiness="OnEdit" gbs:saveInGrowBusiness="False" gbs:connected="true" gbs:recno="" gbs:entity="" gbs:datatype="string" gbs:key="10027" gbs:joinex="[JOINEX=[ToRole] {!OJEX!}=6]" gbs:dispatchrecipient="false" gbs:removeContentControl="0">
  </gbs:ToActivityContactJOINEX.Name2>
</gbs:GrowBusinessDocument>
</file>

<file path=customXml/itemProps1.xml><?xml version="1.0" encoding="utf-8"?>
<ds:datastoreItem xmlns:ds="http://schemas.openxmlformats.org/officeDocument/2006/customXml" ds:itemID="{56B357C2-6459-4089-B65B-2120522F133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E528EC63</Template>
  <TotalTime>1</TotalTime>
  <Pages>1</Pages>
  <Words>296</Words>
  <Characters>1573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Knutsen</dc:creator>
  <cp:lastModifiedBy>Fjellestad Beate</cp:lastModifiedBy>
  <cp:revision>2</cp:revision>
  <cp:lastPrinted>2014-12-22T09:57:00Z</cp:lastPrinted>
  <dcterms:created xsi:type="dcterms:W3CDTF">2017-02-14T08:42:00Z</dcterms:created>
  <dcterms:modified xsi:type="dcterms:W3CDTF">2017-02-14T08:42:00Z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347980</vt:lpwstr>
  </property>
  <property fmtid="{D5CDD505-2E9C-101B-9397-08002B2CF9AE}" pid="3" name="verId">
    <vt:lpwstr>340469</vt:lpwstr>
  </property>
  <property fmtid="{D5CDD505-2E9C-101B-9397-08002B2CF9AE}" pid="4" name="templateId">
    <vt:lpwstr>
    </vt:lpwstr>
  </property>
  <property fmtid="{D5CDD505-2E9C-101B-9397-08002B2CF9AE}" pid="5" name="fileId">
    <vt:lpwstr>378606</vt:lpwstr>
  </property>
  <property fmtid="{D5CDD505-2E9C-101B-9397-08002B2CF9AE}" pid="6" name="filePath">
    <vt:lpwstr>\\p360prod\360users\cache\vennesla\knugei\</vt:lpwstr>
  </property>
  <property fmtid="{D5CDD505-2E9C-101B-9397-08002B2CF9AE}" pid="7" name="templateFilePath">
    <vt:lpwstr>\\filsrv2\p360files$\Prod\docprod\templates\Vennesla Brev.dotx</vt:lpwstr>
  </property>
  <property fmtid="{D5CDD505-2E9C-101B-9397-08002B2CF9AE}" pid="8" name="filePathOneNote">
    <vt:lpwstr>\\filsrv2\p360files$\Prod\users\onenote\vennesla\knugei\</vt:lpwstr>
  </property>
  <property fmtid="{D5CDD505-2E9C-101B-9397-08002B2CF9AE}" pid="9" name="fileName">
    <vt:lpwstr>12-03624-7 Forhåndsvarsel @ om mulig oppsigelse 378606_1_0.DOCX</vt:lpwstr>
  </property>
  <property fmtid="{D5CDD505-2E9C-101B-9397-08002B2CF9AE}" pid="10" name="comment">
    <vt:lpwstr>Forhåndsvarsel @ om mulig oppsigelse</vt:lpwstr>
  </property>
  <property fmtid="{D5CDD505-2E9C-101B-9397-08002B2CF9AE}" pid="11" name="sourceId">
    <vt:lpwstr>347980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Geir Knutsen</vt:lpwstr>
  </property>
  <property fmtid="{D5CDD505-2E9C-101B-9397-08002B2CF9AE}" pid="15" name="modifiedBy">
    <vt:lpwstr>Geir Knutsen</vt:lpwstr>
  </property>
  <property fmtid="{D5CDD505-2E9C-101B-9397-08002B2CF9AE}" pid="16" name="serverName">
    <vt:lpwstr>p360prod</vt:lpwstr>
  </property>
  <property fmtid="{D5CDD505-2E9C-101B-9397-08002B2CF9AE}" pid="17" name="server">
    <vt:lpwstr>p360prod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BackOfficeType">
    <vt:lpwstr>growBusiness Solutions</vt:lpwstr>
  </property>
</Properties>
</file>